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D2" w:rsidRPr="004904C1" w:rsidRDefault="00AF30D2">
      <w:pPr>
        <w:rPr>
          <w:lang w:val="sv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797"/>
      </w:tblGrid>
      <w:tr w:rsidR="00654F18" w:rsidRPr="000318BD" w:rsidTr="000318BD">
        <w:trPr>
          <w:cantSplit/>
          <w:trHeight w:val="909"/>
        </w:trPr>
        <w:tc>
          <w:tcPr>
            <w:tcW w:w="2263" w:type="dxa"/>
            <w:vMerge w:val="restart"/>
            <w:shd w:val="clear" w:color="auto" w:fill="auto"/>
          </w:tcPr>
          <w:p w:rsidR="00654F18" w:rsidRPr="00D35DB3" w:rsidRDefault="00654F18" w:rsidP="00654F18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B76E440" wp14:editId="6B1F155B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143841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0706A" id="Logo" o:spid="_x0000_s1026" style="position:absolute;margin-left:19.85pt;margin-top:11.35pt;width:70.1pt;height:43.2pt;z-index:251664384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654F18" w:rsidRPr="00D35DB3" w:rsidRDefault="00654F18" w:rsidP="00654F18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:rsidR="00654F18" w:rsidRPr="00CB2B89" w:rsidRDefault="00654F18" w:rsidP="00654F1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ANSÖKAN</w:t>
            </w:r>
            <w:r w:rsidRPr="00CB2B89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</w:p>
          <w:p w:rsidR="00654F18" w:rsidRPr="00CB2B89" w:rsidRDefault="00654F18" w:rsidP="00654F1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>enligt livsmedelslagen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s (297/2021</w:t>
            </w: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11 § </w:t>
            </w: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om </w:t>
            </w:r>
            <w:r>
              <w:rPr>
                <w:rFonts w:ascii="Arial" w:hAnsi="Arial" w:cs="Arial"/>
                <w:b/>
                <w:sz w:val="16"/>
                <w:szCs w:val="16"/>
                <w:lang w:val="sv-SE"/>
              </w:rPr>
              <w:t>IBRUKTAGANDE ELLER FÖRÄNDRING AV ANLÄGGNING</w:t>
            </w:r>
            <w:r w:rsidRPr="00CB2B89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</w:t>
            </w:r>
          </w:p>
        </w:tc>
      </w:tr>
      <w:tr w:rsidR="00432E01" w:rsidRPr="00CB2B89" w:rsidTr="000318BD">
        <w:trPr>
          <w:trHeight w:val="627"/>
        </w:trPr>
        <w:tc>
          <w:tcPr>
            <w:tcW w:w="2263" w:type="dxa"/>
            <w:vMerge/>
            <w:shd w:val="clear" w:color="auto" w:fill="auto"/>
          </w:tcPr>
          <w:p w:rsidR="00432E01" w:rsidRPr="00CB2B89" w:rsidRDefault="00432E01" w:rsidP="002C2599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7797" w:type="dxa"/>
            <w:shd w:val="clear" w:color="auto" w:fill="C0C0C0"/>
          </w:tcPr>
          <w:p w:rsidR="00432E01" w:rsidRPr="00CB2B89" w:rsidRDefault="00432E01" w:rsidP="002C2599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t>A</w:t>
            </w:r>
            <w:r w:rsidRPr="00CB2B89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nkomstdatum </w:t>
            </w:r>
            <w:r w:rsidRPr="00CB2B89">
              <w:rPr>
                <w:rFonts w:ascii="Arial" w:hAnsi="Arial" w:cs="Arial"/>
                <w:sz w:val="18"/>
                <w:szCs w:val="18"/>
                <w:lang w:val="sv-SE"/>
              </w:rPr>
              <w:t>(myndigheten ifyller)</w:t>
            </w:r>
          </w:p>
        </w:tc>
      </w:tr>
    </w:tbl>
    <w:p w:rsidR="0016653D" w:rsidRDefault="0016653D" w:rsidP="0016653D">
      <w:pPr>
        <w:pStyle w:val="Yltunniste"/>
        <w:tabs>
          <w:tab w:val="clear" w:pos="4819"/>
          <w:tab w:val="clear" w:pos="9638"/>
        </w:tabs>
        <w:rPr>
          <w:rFonts w:ascii="Arial" w:hAnsi="Arial" w:cs="Arial"/>
          <w:lang w:val="sv-SE"/>
        </w:rPr>
      </w:pPr>
    </w:p>
    <w:p w:rsidR="00432E01" w:rsidRPr="0033127E" w:rsidRDefault="00432E01" w:rsidP="0016653D">
      <w:pPr>
        <w:pStyle w:val="Yltunniste"/>
        <w:tabs>
          <w:tab w:val="clear" w:pos="4819"/>
          <w:tab w:val="clear" w:pos="9638"/>
        </w:tabs>
        <w:rPr>
          <w:rFonts w:ascii="Arial" w:hAnsi="Arial" w:cs="Arial"/>
          <w:lang w:val="sv-SE"/>
        </w:rPr>
      </w:pP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4552"/>
      </w:tblGrid>
      <w:tr w:rsidR="00AD0C55" w:rsidRPr="009008BD" w:rsidTr="00654F18">
        <w:trPr>
          <w:trHeight w:val="1010"/>
        </w:trPr>
        <w:tc>
          <w:tcPr>
            <w:tcW w:w="5500" w:type="dxa"/>
          </w:tcPr>
          <w:p w:rsidR="00AD0C55" w:rsidRPr="009008BD" w:rsidRDefault="00AD0C55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9008B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Anledning för ansökan </w:t>
            </w: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2195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Inledning av verksamhet</w:t>
            </w: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0382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Förnyat godkännande av anläggningen </w:t>
            </w:r>
          </w:p>
        </w:tc>
        <w:tc>
          <w:tcPr>
            <w:tcW w:w="4552" w:type="dxa"/>
          </w:tcPr>
          <w:p w:rsidR="00AD0C55" w:rsidRPr="009008BD" w:rsidRDefault="00AD0C55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9055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Väsentlig förändring av verksamheten </w:t>
            </w:r>
          </w:p>
        </w:tc>
      </w:tr>
      <w:tr w:rsidR="00AD0C55" w:rsidRPr="000318BD" w:rsidTr="00654F18">
        <w:trPr>
          <w:trHeight w:val="448"/>
        </w:trPr>
        <w:tc>
          <w:tcPr>
            <w:tcW w:w="5500" w:type="dxa"/>
          </w:tcPr>
          <w:p w:rsidR="00AD0C55" w:rsidRPr="009008BD" w:rsidRDefault="00AD0C55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9008BD">
              <w:rPr>
                <w:rFonts w:ascii="Arial" w:hAnsi="Arial" w:cs="Arial"/>
                <w:b/>
                <w:sz w:val="20"/>
                <w:szCs w:val="20"/>
                <w:lang w:val="sv-SE"/>
              </w:rPr>
              <w:t>Föremålet för ansökan</w:t>
            </w: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4732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Anläggning inom köttbranschen (närmare i punkt </w:t>
            </w:r>
            <w:smartTag w:uri="urn:schemas-microsoft-com:office:smarttags" w:element="metricconverter">
              <w:smartTagPr>
                <w:attr w:name="ProductID" w:val="5 a"/>
              </w:smartTagPr>
              <w:r w:rsidR="00AD0C55" w:rsidRPr="009008BD">
                <w:rPr>
                  <w:rFonts w:ascii="Arial" w:hAnsi="Arial" w:cs="Arial"/>
                  <w:sz w:val="20"/>
                  <w:szCs w:val="20"/>
                  <w:lang w:val="sv-SE"/>
                </w:rPr>
                <w:t>5 a</w:t>
              </w:r>
            </w:smartTag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5412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Anläggning inom fiskeribranschen (närmare i punkt 5 b)</w:t>
            </w: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0846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Anläggning inom mjölksektorn (närmare i punkt 5 c)</w:t>
            </w:r>
          </w:p>
        </w:tc>
        <w:tc>
          <w:tcPr>
            <w:tcW w:w="4552" w:type="dxa"/>
          </w:tcPr>
          <w:p w:rsidR="00AD0C55" w:rsidRPr="009008BD" w:rsidRDefault="00AD0C55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27562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Anläggning inom äggsektorn</w:t>
            </w:r>
          </w:p>
          <w:p w:rsidR="00AD0C55" w:rsidRPr="009008BD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43606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Lageranläggning </w:t>
            </w:r>
          </w:p>
          <w:p w:rsidR="00AD0C55" w:rsidRPr="00E62F89" w:rsidRDefault="00257791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18"/>
                <w:szCs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0902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9008BD">
              <w:rPr>
                <w:rFonts w:ascii="Arial" w:hAnsi="Arial" w:cs="Arial"/>
                <w:sz w:val="20"/>
                <w:szCs w:val="20"/>
                <w:lang w:val="sv-SE"/>
              </w:rPr>
              <w:t xml:space="preserve"> Annan, vilken: </w:t>
            </w:r>
          </w:p>
          <w:p w:rsidR="00AD0C55" w:rsidRPr="009008BD" w:rsidRDefault="00AD0C55" w:rsidP="006B0537">
            <w:pPr>
              <w:pStyle w:val="Yltunniste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:rsidR="00AD0C55" w:rsidRPr="0033127E" w:rsidRDefault="00AD0C55" w:rsidP="00AD0C55">
      <w:pPr>
        <w:pStyle w:val="Yltunniste"/>
        <w:tabs>
          <w:tab w:val="clear" w:pos="4819"/>
          <w:tab w:val="clear" w:pos="9638"/>
        </w:tabs>
        <w:spacing w:after="60"/>
        <w:rPr>
          <w:rFonts w:ascii="Arial" w:hAnsi="Arial" w:cs="Arial"/>
          <w:sz w:val="22"/>
          <w:szCs w:val="22"/>
          <w:lang w:val="sv-S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60"/>
        <w:gridCol w:w="1314"/>
        <w:gridCol w:w="140"/>
        <w:gridCol w:w="229"/>
        <w:gridCol w:w="131"/>
        <w:gridCol w:w="360"/>
        <w:gridCol w:w="126"/>
        <w:gridCol w:w="14"/>
        <w:gridCol w:w="1200"/>
        <w:gridCol w:w="100"/>
        <w:gridCol w:w="100"/>
        <w:gridCol w:w="379"/>
        <w:gridCol w:w="221"/>
        <w:gridCol w:w="486"/>
        <w:gridCol w:w="314"/>
        <w:gridCol w:w="490"/>
        <w:gridCol w:w="10"/>
        <w:gridCol w:w="160"/>
        <w:gridCol w:w="777"/>
        <w:gridCol w:w="1653"/>
      </w:tblGrid>
      <w:tr w:rsidR="00AD0C55" w:rsidRPr="0033127E" w:rsidTr="00257791">
        <w:trPr>
          <w:cantSplit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1. Verksam-hetsidkare</w:t>
            </w:r>
          </w:p>
        </w:tc>
        <w:tc>
          <w:tcPr>
            <w:tcW w:w="5764" w:type="dxa"/>
            <w:gridSpan w:val="16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Verksamhetsidkarens namn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2600" w:type="dxa"/>
            <w:gridSpan w:val="4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FO-nummer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5764" w:type="dxa"/>
            <w:gridSpan w:val="16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Adress och postanstalt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2600" w:type="dxa"/>
            <w:gridSpan w:val="4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Telefon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4253" w:type="dxa"/>
            <w:gridSpan w:val="12"/>
          </w:tcPr>
          <w:p w:rsidR="00AD0C55" w:rsidRPr="0033127E" w:rsidRDefault="00AD0C55" w:rsidP="00AD0C55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Kontaktperson/ ansvarsperson och telefonnummer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4111" w:type="dxa"/>
            <w:gridSpan w:val="8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E-post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683"/>
        </w:trPr>
        <w:tc>
          <w:tcPr>
            <w:tcW w:w="1696" w:type="dxa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sz w:val="20"/>
                <w:lang w:val="sv-SE"/>
              </w:rPr>
              <w:t>2. Faktureringsadress</w:t>
            </w:r>
          </w:p>
        </w:tc>
        <w:tc>
          <w:tcPr>
            <w:tcW w:w="8364" w:type="dxa"/>
            <w:gridSpan w:val="20"/>
          </w:tcPr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570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3. Verksam-hetsställe</w:t>
            </w:r>
          </w:p>
        </w:tc>
        <w:tc>
          <w:tcPr>
            <w:tcW w:w="5774" w:type="dxa"/>
            <w:gridSpan w:val="17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Verksamhetsställets namn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2590" w:type="dxa"/>
            <w:gridSpan w:val="3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Telefon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570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4253" w:type="dxa"/>
            <w:gridSpan w:val="12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Verksamhetsställets adress och postanstalt 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4111" w:type="dxa"/>
            <w:gridSpan w:val="8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E-post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trHeight w:val="563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4. Livsmedelslokalens använd</w:t>
            </w: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>ning</w:t>
            </w: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sändamål och platsen för den </w:t>
            </w:r>
          </w:p>
        </w:tc>
        <w:tc>
          <w:tcPr>
            <w:tcW w:w="8364" w:type="dxa"/>
            <w:gridSpan w:val="20"/>
            <w:tcBorders>
              <w:bottom w:val="single" w:sz="4" w:space="0" w:color="auto"/>
            </w:tcBorders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Lokalens </w:t>
            </w:r>
            <w:r w:rsidRPr="0033127E">
              <w:rPr>
                <w:rFonts w:ascii="Arial" w:hAnsi="Arial" w:cs="Arial"/>
                <w:sz w:val="20"/>
                <w:szCs w:val="20"/>
                <w:lang w:val="sv-SE"/>
              </w:rPr>
              <w:t>byggnadstekniska användningsändamål</w:t>
            </w:r>
            <w:r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trHeight w:val="174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1843" w:type="dxa"/>
            <w:gridSpan w:val="4"/>
            <w:tcBorders>
              <w:bottom w:val="nil"/>
              <w:right w:val="nil"/>
            </w:tcBorders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Lokalens plats </w:t>
            </w:r>
          </w:p>
        </w:tc>
        <w:tc>
          <w:tcPr>
            <w:tcW w:w="2410" w:type="dxa"/>
            <w:gridSpan w:val="8"/>
            <w:tcBorders>
              <w:left w:val="nil"/>
              <w:bottom w:val="nil"/>
              <w:right w:val="nil"/>
            </w:tcBorders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4111" w:type="dxa"/>
            <w:gridSpan w:val="8"/>
            <w:tcBorders>
              <w:left w:val="nil"/>
              <w:bottom w:val="nil"/>
            </w:tcBorders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AD0C55" w:rsidRPr="0033127E" w:rsidTr="00257791">
        <w:trPr>
          <w:trHeight w:val="450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1843" w:type="dxa"/>
            <w:gridSpan w:val="4"/>
            <w:tcBorders>
              <w:top w:val="nil"/>
              <w:right w:val="nil"/>
            </w:tcBorders>
          </w:tcPr>
          <w:p w:rsidR="00AD0C55" w:rsidRPr="0033127E" w:rsidRDefault="00257791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594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Affärsfastighet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right w:val="nil"/>
            </w:tcBorders>
          </w:tcPr>
          <w:p w:rsidR="00AD0C55" w:rsidRPr="0033127E" w:rsidRDefault="00257791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998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Industrifastighet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</w:tcBorders>
          </w:tcPr>
          <w:p w:rsidR="00AD0C55" w:rsidRPr="0033127E" w:rsidRDefault="00257791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3950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Annan, vilken</w:t>
            </w:r>
            <w:r w:rsidR="00AD0C55">
              <w:rPr>
                <w:rFonts w:ascii="Arial" w:hAnsi="Arial" w:cs="Arial"/>
                <w:sz w:val="20"/>
                <w:lang w:val="sv-SE"/>
              </w:rPr>
              <w:t xml:space="preserve">: </w:t>
            </w:r>
          </w:p>
        </w:tc>
      </w:tr>
      <w:tr w:rsidR="00AD0C55" w:rsidRPr="0033127E" w:rsidTr="00257791">
        <w:trPr>
          <w:trHeight w:val="532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>5. Anlägg</w:t>
            </w: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ningens verksamhet </w:t>
            </w: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Planerad öppningsdag / Planerad </w:t>
            </w:r>
            <w:proofErr w:type="spellStart"/>
            <w:r w:rsidRPr="0033127E">
              <w:rPr>
                <w:rFonts w:ascii="Arial" w:hAnsi="Arial" w:cs="Arial"/>
                <w:sz w:val="20"/>
                <w:lang w:val="sv-SE"/>
              </w:rPr>
              <w:t>ibruktagningsdag</w:t>
            </w:r>
            <w:proofErr w:type="spellEnd"/>
          </w:p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AD0C55" w:rsidRPr="000318BD" w:rsidTr="00257791">
        <w:trPr>
          <w:trHeight w:val="1341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Beskrivning av de produkter som säljs och/eller tillverkas och/eller transporteras</w:t>
            </w:r>
          </w:p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0318BD" w:rsidTr="00257791">
        <w:trPr>
          <w:cantSplit/>
          <w:trHeight w:val="1133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33127E">
                <w:rPr>
                  <w:rFonts w:ascii="Arial" w:hAnsi="Arial" w:cs="Arial"/>
                  <w:b/>
                  <w:bCs/>
                  <w:sz w:val="20"/>
                  <w:lang w:val="sv-SE"/>
                </w:rPr>
                <w:lastRenderedPageBreak/>
                <w:t>5 a</w:t>
              </w:r>
            </w:smartTag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. Ve</w:t>
            </w:r>
            <w:r w:rsidR="00257791">
              <w:rPr>
                <w:rFonts w:ascii="Arial" w:hAnsi="Arial" w:cs="Arial"/>
                <w:b/>
                <w:bCs/>
                <w:sz w:val="20"/>
                <w:lang w:val="sv-SE"/>
              </w:rPr>
              <w:t>rksamhet i anläggning inom kött</w:t>
            </w: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branschen</w:t>
            </w:r>
          </w:p>
        </w:tc>
        <w:tc>
          <w:tcPr>
            <w:tcW w:w="2334" w:type="dxa"/>
            <w:gridSpan w:val="6"/>
          </w:tcPr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560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</w:t>
            </w:r>
            <w:r w:rsidR="00AD0C55" w:rsidRPr="0033127E">
              <w:rPr>
                <w:rFonts w:ascii="Arial" w:hAnsi="Arial" w:cs="Arial"/>
                <w:sz w:val="20"/>
                <w:szCs w:val="20"/>
                <w:lang w:val="sv-SE"/>
              </w:rPr>
              <w:t>nläggning inom köttbranschen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Godkännandenummer: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u w:val="single"/>
                <w:lang w:val="sv-SE"/>
              </w:rPr>
            </w:pPr>
          </w:p>
        </w:tc>
        <w:tc>
          <w:tcPr>
            <w:tcW w:w="6030" w:type="dxa"/>
            <w:gridSpan w:val="14"/>
            <w:shd w:val="clear" w:color="auto" w:fill="auto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Den genomsnittliga mängden avsända färdiga livsmedel sammanlagt:</w:t>
            </w:r>
            <w:bookmarkStart w:id="0" w:name="Teksti36"/>
            <w:r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0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" w:name="Teksti37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1"/>
            <w:r w:rsidRPr="0033127E">
              <w:rPr>
                <w:rFonts w:ascii="Arial" w:hAnsi="Arial" w:cs="Arial"/>
                <w:sz w:val="20"/>
                <w:lang w:val="sv-SE"/>
              </w:rPr>
              <w:t xml:space="preserve"> kg/år</w:t>
            </w:r>
          </w:p>
        </w:tc>
      </w:tr>
      <w:tr w:rsidR="00AD0C55" w:rsidRPr="0033127E" w:rsidTr="00257791">
        <w:trPr>
          <w:cantSplit/>
          <w:trHeight w:val="766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2334" w:type="dxa"/>
            <w:gridSpan w:val="6"/>
          </w:tcPr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72518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="00AD0C55" w:rsidRPr="0033127E">
              <w:rPr>
                <w:rFonts w:ascii="Arial" w:hAnsi="Arial" w:cs="Arial"/>
                <w:sz w:val="20"/>
                <w:lang w:val="sv-SE"/>
              </w:rPr>
              <w:t>Köttstyckeri</w:t>
            </w:r>
            <w:proofErr w:type="spellEnd"/>
          </w:p>
        </w:tc>
        <w:tc>
          <w:tcPr>
            <w:tcW w:w="6030" w:type="dxa"/>
            <w:gridSpan w:val="14"/>
            <w:shd w:val="clear" w:color="auto" w:fill="auto"/>
          </w:tcPr>
          <w:p w:rsidR="00AD0C55" w:rsidRPr="0033127E" w:rsidRDefault="00AD0C55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Det styckade köttets genomsnittliga mängd:</w:t>
            </w:r>
          </w:p>
          <w:bookmarkStart w:id="2" w:name="Teksti38"/>
          <w:p w:rsidR="00AD0C55" w:rsidRPr="0033127E" w:rsidRDefault="00AD0C55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2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" w:name="Teksti39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3"/>
            <w:r w:rsidRPr="0033127E">
              <w:rPr>
                <w:rFonts w:ascii="Arial" w:hAnsi="Arial" w:cs="Arial"/>
                <w:sz w:val="20"/>
                <w:lang w:val="sv-SE"/>
              </w:rPr>
              <w:t xml:space="preserve"> kg/dag                    </w:t>
            </w:r>
            <w:bookmarkStart w:id="4" w:name="Teksti40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4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" w:name="Teksti41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5"/>
            <w:r w:rsidRPr="0033127E">
              <w:rPr>
                <w:rFonts w:ascii="Arial" w:hAnsi="Arial" w:cs="Arial"/>
                <w:sz w:val="20"/>
                <w:lang w:val="sv-SE"/>
              </w:rPr>
              <w:t xml:space="preserve"> kg/vecka</w:t>
            </w:r>
          </w:p>
        </w:tc>
      </w:tr>
      <w:tr w:rsidR="00AD0C55" w:rsidRPr="000318BD" w:rsidTr="00257791">
        <w:trPr>
          <w:cantSplit/>
          <w:trHeight w:hRule="exact" w:val="1088"/>
        </w:trPr>
        <w:tc>
          <w:tcPr>
            <w:tcW w:w="1696" w:type="dxa"/>
            <w:vMerge/>
            <w:vAlign w:val="center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74" w:type="dxa"/>
            <w:gridSpan w:val="5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43239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Svin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62948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Nöt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09131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Ren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4414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Häst</w:t>
            </w:r>
          </w:p>
        </w:tc>
        <w:tc>
          <w:tcPr>
            <w:tcW w:w="2500" w:type="dxa"/>
            <w:gridSpan w:val="8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9130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Får, get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37924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Fjäderfä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7390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Kanin</w:t>
            </w:r>
          </w:p>
        </w:tc>
        <w:tc>
          <w:tcPr>
            <w:tcW w:w="3890" w:type="dxa"/>
            <w:gridSpan w:val="7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626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Hägnat vilt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49454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Frilevande vilt</w:t>
            </w:r>
          </w:p>
          <w:p w:rsidR="00AD0C55" w:rsidRPr="00E62F89" w:rsidRDefault="00257791" w:rsidP="006B0537">
            <w:pPr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830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Annan, vilken: </w:t>
            </w:r>
          </w:p>
        </w:tc>
      </w:tr>
      <w:tr w:rsidR="00AD0C55" w:rsidRPr="000318BD" w:rsidTr="00257791">
        <w:trPr>
          <w:cantSplit/>
          <w:trHeight w:hRule="exact" w:val="1189"/>
        </w:trPr>
        <w:tc>
          <w:tcPr>
            <w:tcW w:w="1696" w:type="dxa"/>
            <w:vMerge/>
            <w:vAlign w:val="center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3674" w:type="dxa"/>
            <w:gridSpan w:val="9"/>
            <w:tcBorders>
              <w:bottom w:val="single" w:sz="4" w:space="0" w:color="auto"/>
            </w:tcBorders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187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malet kött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5759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köttprodukter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415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köttberedningar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2564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Mekanisk avskiljning av kött 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4690" w:type="dxa"/>
            <w:gridSpan w:val="11"/>
            <w:tcBorders>
              <w:bottom w:val="single" w:sz="4" w:space="0" w:color="auto"/>
            </w:tcBorders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6032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Förpackning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3053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Lagring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58772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Djupfrysning</w:t>
            </w:r>
          </w:p>
          <w:p w:rsidR="00AD0C55" w:rsidRPr="00E62F89" w:rsidRDefault="00257791" w:rsidP="006B0537">
            <w:pPr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593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Övrig anläggning, vilken: </w:t>
            </w:r>
          </w:p>
        </w:tc>
      </w:tr>
      <w:tr w:rsidR="00AD0C55" w:rsidRPr="0033127E" w:rsidTr="00257791">
        <w:trPr>
          <w:cantSplit/>
          <w:trHeight w:val="233"/>
        </w:trPr>
        <w:tc>
          <w:tcPr>
            <w:tcW w:w="1696" w:type="dxa"/>
            <w:vMerge/>
            <w:vAlign w:val="center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  <w:tcBorders>
              <w:bottom w:val="nil"/>
            </w:tcBorders>
          </w:tcPr>
          <w:p w:rsidR="00AD0C55" w:rsidRPr="0033127E" w:rsidRDefault="00257791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8805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Annan verksamhet </w:t>
            </w:r>
          </w:p>
        </w:tc>
      </w:tr>
      <w:tr w:rsidR="00AD0C55" w:rsidRPr="0033127E" w:rsidTr="00257791">
        <w:trPr>
          <w:cantSplit/>
          <w:trHeight w:val="445"/>
        </w:trPr>
        <w:tc>
          <w:tcPr>
            <w:tcW w:w="1696" w:type="dxa"/>
            <w:vMerge/>
            <w:vAlign w:val="center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right w:val="nil"/>
            </w:tcBorders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315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AD0C55" w:rsidRPr="0033127E">
              <w:rPr>
                <w:rFonts w:ascii="Arial" w:hAnsi="Arial" w:cs="Arial"/>
                <w:sz w:val="20"/>
                <w:szCs w:val="20"/>
                <w:lang w:val="sv-SE" w:eastAsia="sv-SE"/>
              </w:rPr>
              <w:t>Första ankomstplats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right w:val="nil"/>
            </w:tcBorders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98867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Märkning av nötkött 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</w:tcBorders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1803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Avskiljande av TSE-riskmaterial </w:t>
            </w:r>
          </w:p>
        </w:tc>
      </w:tr>
      <w:tr w:rsidR="00AD0C55" w:rsidRPr="0033127E" w:rsidTr="00257791">
        <w:trPr>
          <w:cantSplit/>
          <w:trHeight w:val="644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5 b. Ve</w:t>
            </w:r>
            <w:r w:rsidR="00257791">
              <w:rPr>
                <w:rFonts w:ascii="Arial" w:hAnsi="Arial" w:cs="Arial"/>
                <w:b/>
                <w:bCs/>
                <w:sz w:val="20"/>
                <w:lang w:val="sv-SE"/>
              </w:rPr>
              <w:t>rksamhet i anläggning inom fisk</w:t>
            </w: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branschen</w:t>
            </w: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1221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Anläggning inom fiskeribranschen, därifrån den genomsnittliga mängden avsända färdiga livsmedel: </w:t>
            </w:r>
            <w:bookmarkStart w:id="6" w:name="Teksti33"/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6"/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7" w:name="Teksti34"/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7"/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kg/år</w:t>
            </w:r>
          </w:p>
          <w:p w:rsidR="00AD0C55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u w:val="single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Godkännandenummer: 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8" w:name="Teksti69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8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9" w:name="Teksti70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9"/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AD0C55" w:rsidRPr="0033127E" w:rsidTr="00257791">
        <w:trPr>
          <w:cantSplit/>
          <w:trHeight w:val="409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0630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Fiskrensning </w:t>
            </w:r>
          </w:p>
        </w:tc>
      </w:tr>
      <w:tr w:rsidR="00AD0C55" w:rsidRPr="000318BD" w:rsidTr="00257791">
        <w:trPr>
          <w:cantSplit/>
          <w:trHeight w:val="519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9204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råa produkter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5197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33127E">
              <w:rPr>
                <w:rFonts w:ascii="Arial" w:hAnsi="Arial" w:cs="Arial"/>
                <w:sz w:val="20"/>
                <w:lang w:val="sv-SE"/>
              </w:rPr>
              <w:t>Skivning</w:t>
            </w:r>
            <w:proofErr w:type="spellEnd"/>
            <w:r w:rsidRPr="0033127E">
              <w:rPr>
                <w:rFonts w:ascii="Arial" w:hAnsi="Arial" w:cs="Arial"/>
                <w:sz w:val="20"/>
                <w:lang w:val="sv-SE"/>
              </w:rPr>
              <w:t xml:space="preserve">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657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Fileing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1050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Styckning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6548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Mekaniskt tillvaratagande av fiskkött </w:t>
            </w:r>
          </w:p>
        </w:tc>
      </w:tr>
      <w:tr w:rsidR="00AD0C55" w:rsidRPr="000318BD" w:rsidTr="00257791">
        <w:trPr>
          <w:cantSplit/>
          <w:trHeight w:val="816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64408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förädlade fiskprodukter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191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Upphettning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5574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Rökning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623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Insaltning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15745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Torkning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0526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Marinering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65563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Helkonserver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401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Kokning av skaldjur och blötdjur</w:t>
            </w:r>
          </w:p>
        </w:tc>
      </w:tr>
      <w:tr w:rsidR="00AD0C55" w:rsidRPr="0033127E" w:rsidTr="00257791">
        <w:trPr>
          <w:cantSplit/>
          <w:trHeight w:val="381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07149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Förpackning </w:t>
            </w:r>
          </w:p>
        </w:tc>
      </w:tr>
      <w:tr w:rsidR="00AD0C55" w:rsidRPr="0033127E" w:rsidTr="00257791">
        <w:trPr>
          <w:cantSplit/>
          <w:trHeight w:val="397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7874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Djupfrysning</w:t>
            </w:r>
          </w:p>
        </w:tc>
      </w:tr>
      <w:tr w:rsidR="00AD0C55" w:rsidRPr="000318BD" w:rsidTr="00257791">
        <w:trPr>
          <w:cantSplit/>
          <w:trHeight w:val="539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2943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Annan verksamhet 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8565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Första ankomstplats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8446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Annan, vilken: </w:t>
            </w:r>
          </w:p>
        </w:tc>
      </w:tr>
      <w:tr w:rsidR="00AD0C55" w:rsidRPr="0033127E" w:rsidTr="00257791">
        <w:trPr>
          <w:cantSplit/>
          <w:trHeight w:val="537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sz w:val="20"/>
                <w:lang w:val="sv-SE"/>
              </w:rPr>
              <w:t xml:space="preserve">5 c. </w:t>
            </w: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Verksamhet i anläggning inom</w:t>
            </w:r>
            <w:r w:rsidR="00257791">
              <w:rPr>
                <w:rFonts w:ascii="Arial" w:hAnsi="Arial" w:cs="Arial"/>
                <w:b/>
                <w:sz w:val="20"/>
                <w:lang w:val="sv-SE"/>
              </w:rPr>
              <w:t xml:space="preserve"> mjölk</w:t>
            </w:r>
            <w:r w:rsidRPr="0033127E">
              <w:rPr>
                <w:rFonts w:ascii="Arial" w:hAnsi="Arial" w:cs="Arial"/>
                <w:b/>
                <w:sz w:val="20"/>
                <w:lang w:val="sv-SE"/>
              </w:rPr>
              <w:t>sektorn</w:t>
            </w: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4238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Anläggning inom mjölksektorn, därifrån den genomsnittliga mängden avsända färdiga livsmedel 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0" w:name="Teksti46"/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10"/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1" w:name="Teksti47"/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11"/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kg/år </w:t>
            </w:r>
          </w:p>
          <w:p w:rsidR="00AD0C55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u w:val="single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Godkännandenummer: 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2" w:name="Teksti72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12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3" w:name="Teksti73"/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t> </w:t>
            </w:r>
            <w:r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bookmarkEnd w:id="13"/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AD0C55" w:rsidRPr="0033127E" w:rsidTr="00257791">
        <w:trPr>
          <w:cantSplit/>
          <w:trHeight w:val="914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40282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vätskor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0302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Mjölk 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29494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Grädde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730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UHT-produkter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27813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Surmjölksprodukter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6392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Pudding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1404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Annan, vilken: </w:t>
            </w:r>
          </w:p>
        </w:tc>
      </w:tr>
      <w:tr w:rsidR="00AD0C55" w:rsidRPr="000318BD" w:rsidTr="00257791">
        <w:trPr>
          <w:cantSplit/>
          <w:trHeight w:val="1126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8198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Osttillverkning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676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Emmental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1121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Av edam-typ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572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Kittost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14669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Smältost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8759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Marinering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7976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Ostsoppa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64086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Riven ost 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7024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Pastöriserad färskost 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4541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Opastöriserad färskost        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5420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Annan, vilken: </w:t>
            </w:r>
          </w:p>
        </w:tc>
      </w:tr>
      <w:tr w:rsidR="00AD0C55" w:rsidRPr="000318BD" w:rsidTr="00257791">
        <w:trPr>
          <w:cantSplit/>
          <w:trHeight w:val="575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4688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smör och matfetter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41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Smör         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296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Växtoljeblandningar</w:t>
            </w:r>
            <w:r w:rsidRPr="0033127E">
              <w:rPr>
                <w:rFonts w:ascii="Arial" w:hAnsi="Arial" w:cs="Arial"/>
                <w:color w:val="FF0000"/>
                <w:sz w:val="20"/>
                <w:lang w:val="sv-SE"/>
              </w:rPr>
              <w:t xml:space="preserve">        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51826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Annan, vilken: </w:t>
            </w:r>
          </w:p>
        </w:tc>
      </w:tr>
      <w:tr w:rsidR="00AD0C55" w:rsidRPr="000318BD" w:rsidTr="00257791">
        <w:trPr>
          <w:cantSplit/>
          <w:trHeight w:val="519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3263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Glasstillverkning</w:t>
            </w:r>
          </w:p>
          <w:p w:rsidR="00AD0C55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6963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Gräddglass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4291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 w:rsidRPr="0033127E">
              <w:rPr>
                <w:rFonts w:ascii="Arial" w:hAnsi="Arial" w:cs="Arial"/>
                <w:sz w:val="20"/>
                <w:lang w:val="sv-SE"/>
              </w:rPr>
              <w:t>Mjölkglass</w:t>
            </w:r>
            <w:proofErr w:type="spellEnd"/>
            <w:r w:rsidRPr="0033127E">
              <w:rPr>
                <w:rFonts w:ascii="Arial" w:hAnsi="Arial" w:cs="Arial"/>
                <w:sz w:val="20"/>
                <w:lang w:val="sv-SE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1348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Sorbet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0583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Annan, vilken: </w:t>
            </w:r>
          </w:p>
          <w:p w:rsidR="00257791" w:rsidRPr="00E62F89" w:rsidRDefault="00257791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0318BD" w:rsidTr="00257791">
        <w:trPr>
          <w:cantSplit/>
          <w:trHeight w:val="708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5102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Tillverkning av pulver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20648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20"/>
                <w:lang w:val="sv-SE"/>
              </w:rPr>
              <w:t>Lakto</w:t>
            </w:r>
            <w:r w:rsidRPr="0033127E">
              <w:rPr>
                <w:rFonts w:ascii="Arial" w:hAnsi="Arial" w:cs="Arial"/>
                <w:sz w:val="20"/>
                <w:lang w:val="sv-SE"/>
              </w:rPr>
              <w:t xml:space="preserve">s 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2779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Kasein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8775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Vassla  </w:t>
            </w:r>
            <w:r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sdt>
              <w:sdtPr>
                <w:rPr>
                  <w:rFonts w:cs="Arial"/>
                  <w:sz w:val="20"/>
                  <w:szCs w:val="16"/>
                  <w:lang w:val="sv-SE"/>
                </w:rPr>
                <w:id w:val="-1510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SE"/>
                  </w:rPr>
                  <w:t>☐</w:t>
                </w:r>
              </w:sdtContent>
            </w:sdt>
            <w:r w:rsidRPr="0033127E">
              <w:rPr>
                <w:rFonts w:ascii="Arial" w:hAnsi="Arial" w:cs="Arial"/>
                <w:sz w:val="20"/>
                <w:lang w:val="sv-SE"/>
              </w:rPr>
              <w:t xml:space="preserve"> Annat, vilket:</w:t>
            </w:r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</w:p>
        </w:tc>
      </w:tr>
      <w:tr w:rsidR="00AD0C55" w:rsidRPr="0033127E" w:rsidTr="00257791">
        <w:trPr>
          <w:cantSplit/>
          <w:trHeight w:val="449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  <w:vAlign w:val="center"/>
          </w:tcPr>
          <w:p w:rsidR="00AD0C55" w:rsidRPr="00E62F89" w:rsidRDefault="00257791" w:rsidP="006B0537">
            <w:pPr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5003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Annan verksamhet, vilken: </w:t>
            </w:r>
          </w:p>
        </w:tc>
      </w:tr>
      <w:tr w:rsidR="00AD0C55" w:rsidRPr="0033127E" w:rsidTr="00257791">
        <w:trPr>
          <w:cantSplit/>
          <w:trHeight w:val="653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pStyle w:val="Leipteksti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3127E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6. </w:t>
            </w:r>
            <w:r w:rsidR="00257791">
              <w:rPr>
                <w:rFonts w:ascii="Arial" w:hAnsi="Arial" w:cs="Arial"/>
                <w:b/>
                <w:sz w:val="20"/>
                <w:szCs w:val="20"/>
                <w:lang w:val="sv-SE"/>
              </w:rPr>
              <w:t>Anlägg</w:t>
            </w:r>
            <w:r w:rsidRPr="0033127E">
              <w:rPr>
                <w:rFonts w:ascii="Arial" w:hAnsi="Arial" w:cs="Arial"/>
                <w:b/>
                <w:sz w:val="20"/>
                <w:szCs w:val="20"/>
                <w:lang w:val="sv-SE"/>
              </w:rPr>
              <w:t>ning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vertAlign w:val="superscript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Anläggningens totala yta, m</w:t>
            </w:r>
            <w:r w:rsidRPr="0033127E">
              <w:rPr>
                <w:rFonts w:ascii="Arial" w:hAnsi="Arial" w:cs="Arial"/>
                <w:sz w:val="20"/>
                <w:vertAlign w:val="superscript"/>
                <w:lang w:val="sv-SE"/>
              </w:rPr>
              <w:t>2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0318BD" w:rsidTr="00257791">
        <w:trPr>
          <w:cantSplit/>
          <w:trHeight w:val="529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Specificering av rumsytor och </w:t>
            </w:r>
            <w:proofErr w:type="spellStart"/>
            <w:r w:rsidRPr="0033127E">
              <w:rPr>
                <w:rFonts w:ascii="Arial" w:hAnsi="Arial" w:cs="Arial"/>
                <w:sz w:val="20"/>
                <w:lang w:val="sv-SE"/>
              </w:rPr>
              <w:t>ytmaterial</w:t>
            </w:r>
            <w:proofErr w:type="spellEnd"/>
            <w:r w:rsidRPr="0033127E">
              <w:rPr>
                <w:rFonts w:ascii="Arial" w:hAnsi="Arial" w:cs="Arial"/>
                <w:sz w:val="20"/>
                <w:lang w:val="sv-SE"/>
              </w:rPr>
              <w:t xml:space="preserve"> (t.ex. produktionsutrymmen, lager, sociala utrymmen mm.), vid behov redovisade i en särskild bilaga 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AD0C55" w:rsidRPr="0033127E" w:rsidTr="00257791">
        <w:trPr>
          <w:cantSplit/>
          <w:trHeight w:val="51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Utrymmets namn</w:t>
            </w:r>
          </w:p>
        </w:tc>
        <w:tc>
          <w:tcPr>
            <w:tcW w:w="1000" w:type="dxa"/>
            <w:gridSpan w:val="6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vertAlign w:val="superscript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Yta, m</w:t>
            </w:r>
            <w:r w:rsidRPr="0033127E">
              <w:rPr>
                <w:rFonts w:ascii="Arial" w:hAnsi="Arial" w:cs="Arial"/>
                <w:sz w:val="20"/>
                <w:vertAlign w:val="superscript"/>
                <w:lang w:val="sv-SE"/>
              </w:rPr>
              <w:t>2</w:t>
            </w:r>
          </w:p>
        </w:tc>
        <w:tc>
          <w:tcPr>
            <w:tcW w:w="1400" w:type="dxa"/>
            <w:gridSpan w:val="3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Golv</w:t>
            </w:r>
          </w:p>
        </w:tc>
        <w:tc>
          <w:tcPr>
            <w:tcW w:w="1400" w:type="dxa"/>
            <w:gridSpan w:val="4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Väggar</w:t>
            </w:r>
          </w:p>
        </w:tc>
        <w:tc>
          <w:tcPr>
            <w:tcW w:w="1437" w:type="dxa"/>
            <w:gridSpan w:val="4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Innertak</w:t>
            </w:r>
          </w:p>
        </w:tc>
        <w:tc>
          <w:tcPr>
            <w:tcW w:w="1653" w:type="dxa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Arbetsytor </w:t>
            </w:r>
          </w:p>
        </w:tc>
      </w:tr>
      <w:tr w:rsidR="00AD0C55" w:rsidRPr="0033127E" w:rsidTr="00257791">
        <w:trPr>
          <w:cantSplit/>
          <w:trHeight w:val="350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000" w:type="dxa"/>
            <w:gridSpan w:val="6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3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37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653" w:type="dxa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395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000" w:type="dxa"/>
            <w:gridSpan w:val="6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3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37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653" w:type="dxa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370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000" w:type="dxa"/>
            <w:gridSpan w:val="6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3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37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653" w:type="dxa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385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000" w:type="dxa"/>
            <w:gridSpan w:val="6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3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37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653" w:type="dxa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401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000" w:type="dxa"/>
            <w:gridSpan w:val="6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3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37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653" w:type="dxa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403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000" w:type="dxa"/>
            <w:gridSpan w:val="6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3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37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653" w:type="dxa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391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1474" w:type="dxa"/>
            <w:gridSpan w:val="2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000" w:type="dxa"/>
            <w:gridSpan w:val="6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3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00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437" w:type="dxa"/>
            <w:gridSpan w:val="4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653" w:type="dxa"/>
          </w:tcPr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0318BD" w:rsidTr="00257791">
        <w:trPr>
          <w:cantSplit/>
          <w:trHeight w:val="936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På planritningen finns förklaringar till placering av</w:t>
            </w:r>
          </w:p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138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Golvbrunnar 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4583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Tappställen (vatten)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7565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Lagring av förpackningsmaterial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7761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Lagring av råvaror, tillverkningsämnen och färdiga livsmedel </w:t>
            </w:r>
          </w:p>
        </w:tc>
      </w:tr>
      <w:tr w:rsidR="00AD0C55" w:rsidRPr="000318BD" w:rsidTr="00257791">
        <w:trPr>
          <w:cantSplit/>
          <w:trHeight w:val="678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pStyle w:val="Leipteksti2"/>
              <w:rPr>
                <w:rFonts w:ascii="Arial" w:hAnsi="Arial" w:cs="Arial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Belysning i anläggningen </w:t>
            </w:r>
          </w:p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54637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Belysningen är ändamålsenlig</w:t>
            </w:r>
          </w:p>
        </w:tc>
      </w:tr>
      <w:tr w:rsidR="00AD0C55" w:rsidRPr="000318BD" w:rsidTr="00257791">
        <w:trPr>
          <w:cantSplit/>
          <w:trHeight w:val="610"/>
        </w:trPr>
        <w:tc>
          <w:tcPr>
            <w:tcW w:w="1696" w:type="dxa"/>
          </w:tcPr>
          <w:p w:rsidR="00AD0C55" w:rsidRPr="0033127E" w:rsidRDefault="00AD0C55" w:rsidP="006B0537">
            <w:pPr>
              <w:pStyle w:val="Leipteksti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7. Venti</w:t>
            </w:r>
            <w:r w:rsidRPr="0033127E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lation </w:t>
            </w: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9148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Utredning i bilaga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57157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Naturlig ventilation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848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Maskinell utsugning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32147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Maskinellt intag och utsug </w:t>
            </w:r>
          </w:p>
        </w:tc>
      </w:tr>
      <w:tr w:rsidR="00AD0C55" w:rsidRPr="0033127E" w:rsidTr="00257791">
        <w:trPr>
          <w:cantSplit/>
          <w:trHeight w:val="858"/>
        </w:trPr>
        <w:tc>
          <w:tcPr>
            <w:tcW w:w="1696" w:type="dxa"/>
          </w:tcPr>
          <w:p w:rsidR="00AD0C55" w:rsidRPr="0033127E" w:rsidRDefault="00AD0C55" w:rsidP="006B0537">
            <w:pPr>
              <w:pStyle w:val="Otsikko1"/>
              <w:spacing w:before="0" w:after="0"/>
              <w:rPr>
                <w:kern w:val="0"/>
                <w:sz w:val="20"/>
                <w:lang w:val="sv-SE"/>
              </w:rPr>
            </w:pPr>
            <w:r>
              <w:rPr>
                <w:bCs w:val="0"/>
                <w:kern w:val="0"/>
                <w:sz w:val="20"/>
                <w:szCs w:val="24"/>
                <w:lang w:val="sv-SE"/>
              </w:rPr>
              <w:t>8. Städ</w:t>
            </w:r>
            <w:r w:rsidRPr="0033127E">
              <w:rPr>
                <w:bCs w:val="0"/>
                <w:kern w:val="0"/>
                <w:sz w:val="20"/>
                <w:szCs w:val="24"/>
                <w:lang w:val="sv-SE"/>
              </w:rPr>
              <w:t>utrymmen</w:t>
            </w: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vertAlign w:val="superscript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6998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Särskilt utrymme för städutrustning, yta 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instrText xml:space="preserve"> FORMTEXT </w:instrTex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separate"/>
            </w:r>
            <w:r w:rsidR="00AD0C55" w:rsidRPr="0033127E">
              <w:rPr>
                <w:rFonts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cs="Arial"/>
                <w:sz w:val="20"/>
                <w:u w:val="single"/>
                <w:lang w:val="sv-SE"/>
              </w:rPr>
              <w:t> </w:t>
            </w:r>
            <w:r w:rsidR="00AD0C55" w:rsidRPr="0033127E">
              <w:rPr>
                <w:rFonts w:ascii="Arial" w:hAnsi="Arial" w:cs="Arial"/>
                <w:sz w:val="20"/>
                <w:u w:val="single"/>
                <w:lang w:val="sv-SE"/>
              </w:rPr>
              <w:fldChar w:fldCharType="end"/>
            </w:r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m</w:t>
            </w:r>
            <w:r w:rsidR="00AD0C55" w:rsidRPr="0033127E">
              <w:rPr>
                <w:rFonts w:ascii="Arial" w:hAnsi="Arial" w:cs="Arial"/>
                <w:sz w:val="20"/>
                <w:vertAlign w:val="superscript"/>
                <w:lang w:val="sv-SE"/>
              </w:rPr>
              <w:t>2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8469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Vattenpost          </w:t>
            </w:r>
            <w:sdt>
              <w:sdtPr>
                <w:rPr>
                  <w:rFonts w:cs="Arial"/>
                  <w:sz w:val="20"/>
                  <w:szCs w:val="16"/>
                </w:rPr>
                <w:id w:val="-18662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Vask         </w:t>
            </w:r>
            <w:sdt>
              <w:sdtPr>
                <w:rPr>
                  <w:rFonts w:cs="Arial"/>
                  <w:sz w:val="20"/>
                  <w:szCs w:val="16"/>
                </w:rPr>
                <w:id w:val="-4349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Golvbrunn        </w:t>
            </w:r>
            <w:sdt>
              <w:sdtPr>
                <w:rPr>
                  <w:rFonts w:cs="Arial"/>
                  <w:sz w:val="20"/>
                  <w:szCs w:val="16"/>
                </w:rPr>
                <w:id w:val="-36298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Torkställning</w:t>
            </w:r>
          </w:p>
        </w:tc>
      </w:tr>
      <w:tr w:rsidR="00AD0C55" w:rsidRPr="0033127E" w:rsidTr="00257791">
        <w:trPr>
          <w:cantSplit/>
          <w:trHeight w:val="578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9. Sociala utrymmen för personalen </w:t>
            </w:r>
          </w:p>
        </w:tc>
        <w:tc>
          <w:tcPr>
            <w:tcW w:w="8364" w:type="dxa"/>
            <w:gridSpan w:val="20"/>
            <w:tcBorders>
              <w:bottom w:val="single" w:sz="4" w:space="0" w:color="auto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Antal anställda, </w:t>
            </w:r>
            <w:proofErr w:type="spellStart"/>
            <w:r w:rsidRPr="0033127E">
              <w:rPr>
                <w:rFonts w:ascii="Arial" w:hAnsi="Arial" w:cs="Arial"/>
                <w:sz w:val="20"/>
                <w:lang w:val="sv-SE"/>
              </w:rPr>
              <w:t>st</w:t>
            </w:r>
            <w:proofErr w:type="spellEnd"/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33127E" w:rsidTr="00257791">
        <w:trPr>
          <w:cantSplit/>
          <w:trHeight w:val="577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</w:p>
        </w:tc>
        <w:tc>
          <w:tcPr>
            <w:tcW w:w="1614" w:type="dxa"/>
            <w:gridSpan w:val="3"/>
            <w:tcBorders>
              <w:bottom w:val="nil"/>
              <w:right w:val="nil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Omklädningsrum</w:t>
            </w:r>
          </w:p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1732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Dam </w:t>
            </w:r>
          </w:p>
        </w:tc>
        <w:tc>
          <w:tcPr>
            <w:tcW w:w="2160" w:type="dxa"/>
            <w:gridSpan w:val="7"/>
            <w:tcBorders>
              <w:left w:val="nil"/>
              <w:bottom w:val="nil"/>
              <w:right w:val="nil"/>
            </w:tcBorders>
          </w:tcPr>
          <w:p w:rsidR="00AD0C55" w:rsidRPr="0033127E" w:rsidRDefault="00AD0C55" w:rsidP="006B0537">
            <w:pPr>
              <w:tabs>
                <w:tab w:val="left" w:pos="2630"/>
              </w:tabs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257791" w:rsidP="006B0537">
            <w:pPr>
              <w:tabs>
                <w:tab w:val="left" w:pos="2630"/>
              </w:tabs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3640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Herr</w:t>
            </w:r>
          </w:p>
        </w:tc>
        <w:tc>
          <w:tcPr>
            <w:tcW w:w="4590" w:type="dxa"/>
            <w:gridSpan w:val="10"/>
            <w:tcBorders>
              <w:left w:val="nil"/>
              <w:bottom w:val="nil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90518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Gemensamt</w:t>
            </w:r>
          </w:p>
        </w:tc>
      </w:tr>
      <w:tr w:rsidR="00AD0C55" w:rsidRPr="0033127E" w:rsidTr="00257791">
        <w:trPr>
          <w:cantSplit/>
          <w:trHeight w:val="472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614" w:type="dxa"/>
            <w:gridSpan w:val="3"/>
            <w:tcBorders>
              <w:top w:val="nil"/>
              <w:right w:val="nil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5627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Klädskåp 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right w:val="nil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257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AD0C55" w:rsidRPr="0033127E">
              <w:rPr>
                <w:rFonts w:ascii="Arial" w:hAnsi="Arial" w:cs="Arial"/>
                <w:sz w:val="20"/>
                <w:szCs w:val="20"/>
                <w:lang w:val="sv-SE"/>
              </w:rPr>
              <w:t>Handtvättställen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right w:val="nil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50370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Dusch(er)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</w:tcBorders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1380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Toalett(er)</w:t>
            </w:r>
          </w:p>
        </w:tc>
      </w:tr>
      <w:tr w:rsidR="00AD0C55" w:rsidRPr="000318BD" w:rsidTr="00257791">
        <w:trPr>
          <w:cantSplit/>
          <w:trHeight w:val="757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sz w:val="20"/>
                <w:lang w:val="sv-SE"/>
              </w:rPr>
              <w:t xml:space="preserve">10. Passage- och transportleder </w:t>
            </w: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347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Utredning om personalens, inklusive underhålls-, transport- och städpersonalens, passageleder framgår av bilaga till ansökan (t.ex. utmärkta med färger på planritningen)</w:t>
            </w:r>
          </w:p>
        </w:tc>
      </w:tr>
      <w:tr w:rsidR="00AD0C55" w:rsidRPr="000318BD" w:rsidTr="00257791">
        <w:trPr>
          <w:cantSplit/>
          <w:trHeight w:val="456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144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Utredning om transportleder för råvaror, tillverkningsämnen och färdiga livsmedel samt avloppsvatten och fasta avfall framgår av bilaga till ansökan (t.ex. utmärkta med färger på planritningen)</w:t>
            </w:r>
          </w:p>
        </w:tc>
      </w:tr>
      <w:tr w:rsidR="00AD0C55" w:rsidRPr="000318BD" w:rsidTr="00257791">
        <w:trPr>
          <w:cantSplit/>
          <w:trHeight w:val="518"/>
        </w:trPr>
        <w:tc>
          <w:tcPr>
            <w:tcW w:w="1696" w:type="dxa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sz w:val="20"/>
                <w:lang w:val="sv-SE"/>
              </w:rPr>
              <w:lastRenderedPageBreak/>
              <w:t>11. Kylda utrymmen och deras temperaturer</w:t>
            </w: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247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Kylda utrymmen och deras temperaturer samt </w:t>
            </w:r>
            <w:r w:rsidR="00AD0C55" w:rsidRPr="0033127E">
              <w:rPr>
                <w:rFonts w:ascii="Arial" w:hAnsi="Arial" w:cs="Arial"/>
                <w:sz w:val="20"/>
                <w:szCs w:val="20"/>
                <w:lang w:val="sv-SE"/>
              </w:rPr>
              <w:t>temperaturövervakningssystem</w:t>
            </w:r>
            <w:r w:rsidR="00AD0C55" w:rsidRPr="0033127E">
              <w:rPr>
                <w:lang w:val="sv-SE"/>
              </w:rPr>
              <w:t xml:space="preserve"> </w:t>
            </w:r>
            <w:r w:rsidR="00AD0C55" w:rsidRPr="0033127E">
              <w:rPr>
                <w:rFonts w:ascii="Arial" w:hAnsi="Arial" w:cs="Arial"/>
                <w:sz w:val="20"/>
                <w:lang w:val="sv-SE"/>
              </w:rPr>
              <w:t>framgår av bilaga till ansökan</w:t>
            </w:r>
          </w:p>
        </w:tc>
      </w:tr>
      <w:tr w:rsidR="00AD0C55" w:rsidRPr="000318BD" w:rsidTr="00257791">
        <w:trPr>
          <w:cantSplit/>
          <w:trHeight w:val="460"/>
        </w:trPr>
        <w:tc>
          <w:tcPr>
            <w:tcW w:w="1696" w:type="dxa"/>
          </w:tcPr>
          <w:p w:rsidR="00AD0C55" w:rsidRPr="0033127E" w:rsidRDefault="00257791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>12. Vatten</w:t>
            </w:r>
            <w:r w:rsidR="00AD0C55"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anskaffning </w:t>
            </w:r>
          </w:p>
        </w:tc>
        <w:tc>
          <w:tcPr>
            <w:tcW w:w="8364" w:type="dxa"/>
            <w:gridSpan w:val="20"/>
          </w:tcPr>
          <w:p w:rsidR="00AD0C55" w:rsidRPr="007D72A7" w:rsidRDefault="00257791" w:rsidP="006B0537">
            <w:pPr>
              <w:spacing w:before="120"/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0761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Ansluten till allm</w:t>
            </w:r>
            <w:r w:rsidR="00AD0C55">
              <w:rPr>
                <w:rFonts w:ascii="Arial" w:hAnsi="Arial" w:cs="Arial"/>
                <w:sz w:val="20"/>
                <w:lang w:val="sv-SE"/>
              </w:rPr>
              <w:t xml:space="preserve">än vattenledning            </w:t>
            </w:r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160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Annan, vilken: </w:t>
            </w:r>
          </w:p>
        </w:tc>
      </w:tr>
      <w:tr w:rsidR="00AD0C55" w:rsidRPr="000318BD" w:rsidTr="00257791">
        <w:trPr>
          <w:cantSplit/>
          <w:trHeight w:val="345"/>
        </w:trPr>
        <w:tc>
          <w:tcPr>
            <w:tcW w:w="1696" w:type="dxa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13. Av</w:t>
            </w: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>lopps-vatten och avlopps</w:t>
            </w: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system</w:t>
            </w:r>
          </w:p>
        </w:tc>
        <w:tc>
          <w:tcPr>
            <w:tcW w:w="8364" w:type="dxa"/>
            <w:gridSpan w:val="20"/>
          </w:tcPr>
          <w:p w:rsidR="00AD0C55" w:rsidRPr="0033127E" w:rsidRDefault="00257791" w:rsidP="006B0537">
            <w:pPr>
              <w:spacing w:before="120"/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6174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Avloppsvattnet leds till allmänt avloppssystem </w:t>
            </w:r>
          </w:p>
          <w:p w:rsidR="00AD0C55" w:rsidRPr="00E62F89" w:rsidRDefault="00257791" w:rsidP="006B0537">
            <w:pPr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3274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BF5FA5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Avloppsvattnet leds annanstans, vart: </w:t>
            </w:r>
          </w:p>
        </w:tc>
      </w:tr>
      <w:tr w:rsidR="00AD0C55" w:rsidRPr="0033127E" w:rsidTr="00257791">
        <w:trPr>
          <w:cantSplit/>
          <w:trHeight w:val="345"/>
        </w:trPr>
        <w:tc>
          <w:tcPr>
            <w:tcW w:w="1696" w:type="dxa"/>
            <w:vMerge w:val="restart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14. Avfall</w:t>
            </w:r>
          </w:p>
        </w:tc>
        <w:tc>
          <w:tcPr>
            <w:tcW w:w="8364" w:type="dxa"/>
            <w:gridSpan w:val="20"/>
            <w:vAlign w:val="center"/>
          </w:tcPr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64966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Ansluten till organiserad avfallshantering </w:t>
            </w:r>
          </w:p>
        </w:tc>
      </w:tr>
      <w:tr w:rsidR="00AD0C55" w:rsidRPr="0033127E" w:rsidTr="00257791">
        <w:trPr>
          <w:cantSplit/>
          <w:trHeight w:val="1250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spacing w:before="120"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Avfallssortering, sätt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9327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Bioavfall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72627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Glas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4771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Metall 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4967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Papper            </w:t>
            </w: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1712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Kartong</w:t>
            </w:r>
          </w:p>
          <w:p w:rsidR="00AD0C55" w:rsidRPr="00E62F89" w:rsidRDefault="00257791" w:rsidP="006B0537">
            <w:pPr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3257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Annat, vilket: </w:t>
            </w:r>
          </w:p>
        </w:tc>
      </w:tr>
      <w:tr w:rsidR="00AD0C55" w:rsidRPr="000318BD" w:rsidTr="00257791">
        <w:trPr>
          <w:cantSplit/>
          <w:trHeight w:val="1068"/>
        </w:trPr>
        <w:tc>
          <w:tcPr>
            <w:tcW w:w="1696" w:type="dxa"/>
            <w:vMerge/>
          </w:tcPr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364" w:type="dxa"/>
            <w:gridSpan w:val="20"/>
          </w:tcPr>
          <w:p w:rsidR="00AD0C55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Lagring, hantering och transport av problemavfall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AD0C55" w:rsidRPr="000318BD" w:rsidTr="00257791">
        <w:trPr>
          <w:cantSplit/>
          <w:trHeight w:val="1033"/>
        </w:trPr>
        <w:tc>
          <w:tcPr>
            <w:tcW w:w="1696" w:type="dxa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15. Övriga tillstånd som ansökts/beviljats </w:t>
            </w:r>
          </w:p>
        </w:tc>
        <w:tc>
          <w:tcPr>
            <w:tcW w:w="8364" w:type="dxa"/>
            <w:gridSpan w:val="20"/>
          </w:tcPr>
          <w:p w:rsidR="00AD0C55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>Övriga tillstånd som ansökts/beviljats (t.ex. miljötillstånd)</w:t>
            </w:r>
          </w:p>
          <w:p w:rsidR="00AD0C55" w:rsidRPr="00E62F89" w:rsidRDefault="00AD0C55" w:rsidP="006B0537">
            <w:pPr>
              <w:rPr>
                <w:rFonts w:ascii="Arial" w:hAnsi="Arial" w:cs="Arial"/>
                <w:sz w:val="18"/>
                <w:lang w:val="sv-SE"/>
              </w:rPr>
            </w:pP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AD0C55" w:rsidRPr="0033127E" w:rsidTr="00257791">
        <w:trPr>
          <w:cantSplit/>
          <w:trHeight w:val="934"/>
        </w:trPr>
        <w:tc>
          <w:tcPr>
            <w:tcW w:w="1696" w:type="dxa"/>
          </w:tcPr>
          <w:p w:rsidR="00AD0C55" w:rsidRPr="0033127E" w:rsidRDefault="00AD0C55" w:rsidP="006B0537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bCs/>
                <w:sz w:val="20"/>
                <w:lang w:val="sv-SE"/>
              </w:rPr>
              <w:t>16. Transport</w:t>
            </w: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Uppgifter om transportutrustning för livsmedel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2891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Egna transportfordon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1278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Transport ordnad som köptjänst </w:t>
            </w:r>
          </w:p>
        </w:tc>
      </w:tr>
      <w:tr w:rsidR="00AD0C55" w:rsidRPr="0033127E" w:rsidTr="00257791">
        <w:trPr>
          <w:cantSplit/>
          <w:trHeight w:val="1014"/>
        </w:trPr>
        <w:tc>
          <w:tcPr>
            <w:tcW w:w="1696" w:type="dxa"/>
          </w:tcPr>
          <w:p w:rsidR="00AD0C55" w:rsidRPr="0033127E" w:rsidRDefault="00AD0C55" w:rsidP="006B0537">
            <w:pPr>
              <w:pStyle w:val="Otsikko1"/>
              <w:spacing w:before="0" w:after="0"/>
              <w:rPr>
                <w:kern w:val="0"/>
                <w:sz w:val="20"/>
                <w:lang w:val="sv-SE"/>
              </w:rPr>
            </w:pPr>
            <w:r w:rsidRPr="0033127E">
              <w:rPr>
                <w:kern w:val="0"/>
                <w:sz w:val="20"/>
                <w:lang w:val="sv-SE"/>
              </w:rPr>
              <w:t>17. Tilläggs-uppgifter</w:t>
            </w:r>
          </w:p>
        </w:tc>
        <w:tc>
          <w:tcPr>
            <w:tcW w:w="8364" w:type="dxa"/>
            <w:gridSpan w:val="20"/>
          </w:tcPr>
          <w:p w:rsidR="00AD0C55" w:rsidRPr="00E62F89" w:rsidRDefault="00AD0C55" w:rsidP="006B0537">
            <w:pPr>
              <w:spacing w:line="360" w:lineRule="auto"/>
              <w:rPr>
                <w:rFonts w:ascii="Arial" w:hAnsi="Arial" w:cs="Arial"/>
                <w:sz w:val="18"/>
                <w:lang w:val="sv-SE"/>
              </w:rPr>
            </w:pPr>
          </w:p>
          <w:p w:rsidR="00AD0C55" w:rsidRPr="0033127E" w:rsidRDefault="00AD0C55" w:rsidP="006B053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AD0C55" w:rsidRPr="0033127E" w:rsidTr="00257791">
        <w:trPr>
          <w:cantSplit/>
          <w:trHeight w:val="4336"/>
        </w:trPr>
        <w:tc>
          <w:tcPr>
            <w:tcW w:w="1696" w:type="dxa"/>
          </w:tcPr>
          <w:p w:rsidR="00AD0C55" w:rsidRPr="0033127E" w:rsidRDefault="00AD0C55" w:rsidP="006B0537">
            <w:pPr>
              <w:pStyle w:val="Otsikko1"/>
              <w:spacing w:before="0" w:after="0"/>
              <w:rPr>
                <w:kern w:val="0"/>
                <w:sz w:val="20"/>
                <w:lang w:val="sv-SE"/>
              </w:rPr>
            </w:pPr>
            <w:r w:rsidRPr="0033127E">
              <w:rPr>
                <w:kern w:val="0"/>
                <w:sz w:val="20"/>
                <w:lang w:val="sv-SE"/>
              </w:rPr>
              <w:t>Bilagor</w:t>
            </w:r>
          </w:p>
        </w:tc>
        <w:tc>
          <w:tcPr>
            <w:tcW w:w="8364" w:type="dxa"/>
            <w:gridSpan w:val="20"/>
          </w:tcPr>
          <w:p w:rsidR="00AD0C55" w:rsidRPr="0033127E" w:rsidRDefault="00AD0C55" w:rsidP="006B0537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lang w:val="sv-SE"/>
              </w:rPr>
            </w:pPr>
            <w:r w:rsidRPr="0033127E">
              <w:rPr>
                <w:rFonts w:ascii="Arial" w:hAnsi="Arial" w:cs="Arial"/>
                <w:b/>
                <w:sz w:val="20"/>
                <w:lang w:val="sv-SE"/>
              </w:rPr>
              <w:t>Ansökan ska inlämnas med alla nödvändiga bilagor (ritningar i två exemplar)</w:t>
            </w:r>
          </w:p>
          <w:p w:rsidR="00AD0C55" w:rsidRPr="0033127E" w:rsidRDefault="00AD0C55" w:rsidP="006B0537">
            <w:pPr>
              <w:tabs>
                <w:tab w:val="left" w:pos="1620"/>
              </w:tabs>
              <w:rPr>
                <w:rFonts w:ascii="Arial" w:hAnsi="Arial" w:cs="Arial"/>
                <w:b/>
                <w:sz w:val="20"/>
                <w:lang w:val="sv-SE"/>
              </w:rPr>
            </w:pP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8333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Egenkontrollplan</w:t>
            </w:r>
          </w:p>
          <w:p w:rsidR="00AD0C55" w:rsidRPr="0033127E" w:rsidRDefault="00257791" w:rsidP="006B0537">
            <w:pPr>
              <w:tabs>
                <w:tab w:val="left" w:pos="1620"/>
              </w:tabs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9921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Situationsplan</w:t>
            </w:r>
          </w:p>
          <w:p w:rsidR="00AD0C55" w:rsidRPr="0033127E" w:rsidRDefault="00257791" w:rsidP="006B0537">
            <w:pPr>
              <w:tabs>
                <w:tab w:val="left" w:pos="1620"/>
              </w:tabs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183390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Planritning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7799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Inredningsritning och plan över anordningar (t.ex. beskrivning på planritningen)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2473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Utredningar om personalens, inklusive underhålls-, transport- och städpersonalens </w:t>
            </w:r>
          </w:p>
          <w:p w:rsidR="00AD0C55" w:rsidRPr="0033127E" w:rsidRDefault="00AD0C55" w:rsidP="006B0537">
            <w:pPr>
              <w:rPr>
                <w:rFonts w:ascii="Arial" w:hAnsi="Arial" w:cs="Arial"/>
                <w:sz w:val="20"/>
                <w:lang w:val="sv-SE"/>
              </w:rPr>
            </w:pPr>
            <w:r w:rsidRPr="0033127E">
              <w:rPr>
                <w:rFonts w:ascii="Arial" w:hAnsi="Arial" w:cs="Arial"/>
                <w:sz w:val="20"/>
                <w:lang w:val="sv-SE"/>
              </w:rPr>
              <w:t xml:space="preserve">passageleder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85784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Utredningar om transportleder för råvaror, tillverkningsämnen och färdiga livsmedel samt avloppsvatten och fasta avfall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9048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Utredningar om nedkylda utrymmen och deras temperaturer och temperaturövervakningssystem</w:t>
            </w:r>
          </w:p>
          <w:p w:rsidR="00AD0C55" w:rsidRPr="0033127E" w:rsidRDefault="00257791" w:rsidP="006B0537">
            <w:pPr>
              <w:tabs>
                <w:tab w:val="left" w:pos="1620"/>
              </w:tabs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5809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VVS-ritningar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-3419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Ventilationens mätningsprotokoll </w:t>
            </w:r>
          </w:p>
          <w:p w:rsidR="00AD0C55" w:rsidRPr="0033127E" w:rsidRDefault="00257791" w:rsidP="006B0537">
            <w:pPr>
              <w:rPr>
                <w:rFonts w:ascii="Arial" w:hAnsi="Arial" w:cs="Arial"/>
                <w:sz w:val="20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  <w:lang w:val="sv-FI"/>
                </w:rPr>
                <w:id w:val="136162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 w:rsidRPr="00120E19">
                  <w:rPr>
                    <w:rFonts w:ascii="MS Gothic" w:eastAsia="MS Gothic" w:hAnsi="MS Gothic" w:cs="Arial" w:hint="eastAsia"/>
                    <w:sz w:val="20"/>
                    <w:szCs w:val="16"/>
                    <w:lang w:val="sv-FI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AD0C55" w:rsidRPr="0033127E">
              <w:rPr>
                <w:rFonts w:ascii="Arial" w:hAnsi="Arial" w:cs="Arial"/>
                <w:sz w:val="20"/>
                <w:szCs w:val="20"/>
                <w:lang w:val="sv-SE"/>
              </w:rPr>
              <w:t>Kopia av byggnads-/</w:t>
            </w:r>
            <w:proofErr w:type="spellStart"/>
            <w:r w:rsidR="00AD0C55" w:rsidRPr="0033127E">
              <w:rPr>
                <w:rFonts w:ascii="Arial" w:hAnsi="Arial" w:cs="Arial"/>
                <w:sz w:val="20"/>
                <w:szCs w:val="20"/>
                <w:lang w:val="sv-SE"/>
              </w:rPr>
              <w:t>åtgärdsstillståndsbeslut</w:t>
            </w:r>
            <w:proofErr w:type="spellEnd"/>
            <w:r w:rsidR="00AD0C55" w:rsidRPr="0033127E">
              <w:rPr>
                <w:rFonts w:ascii="Arial" w:hAnsi="Arial" w:cs="Arial"/>
                <w:sz w:val="20"/>
                <w:szCs w:val="20"/>
                <w:lang w:val="sv-SE"/>
              </w:rPr>
              <w:t xml:space="preserve"> elle</w:t>
            </w:r>
            <w:r w:rsidR="00AD0C55">
              <w:rPr>
                <w:rFonts w:ascii="Arial" w:hAnsi="Arial" w:cs="Arial"/>
                <w:sz w:val="20"/>
                <w:szCs w:val="20"/>
                <w:lang w:val="sv-SE"/>
              </w:rPr>
              <w:t>r -</w:t>
            </w:r>
            <w:r w:rsidR="00AD0C55" w:rsidRPr="0033127E">
              <w:rPr>
                <w:rFonts w:ascii="Arial" w:hAnsi="Arial" w:cs="Arial"/>
                <w:sz w:val="20"/>
                <w:szCs w:val="20"/>
                <w:lang w:val="sv-SE"/>
              </w:rPr>
              <w:t>ansökan</w:t>
            </w:r>
            <w:r w:rsidR="00AD0C55" w:rsidRPr="0033127E">
              <w:rPr>
                <w:sz w:val="18"/>
                <w:szCs w:val="18"/>
                <w:lang w:val="sv-SE"/>
              </w:rPr>
              <w:t xml:space="preserve"> </w:t>
            </w:r>
          </w:p>
          <w:p w:rsidR="00AD0C55" w:rsidRPr="00E62F89" w:rsidRDefault="00257791" w:rsidP="006B0537">
            <w:pPr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655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C55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AD0C55" w:rsidRPr="0033127E">
              <w:rPr>
                <w:rFonts w:ascii="Arial" w:hAnsi="Arial" w:cs="Arial"/>
                <w:sz w:val="20"/>
                <w:lang w:val="sv-SE"/>
              </w:rPr>
              <w:t xml:space="preserve"> Övriga, vad: </w:t>
            </w:r>
          </w:p>
        </w:tc>
      </w:tr>
      <w:tr w:rsidR="00AD0C55" w:rsidRPr="0033127E" w:rsidTr="00257791">
        <w:trPr>
          <w:cantSplit/>
          <w:trHeight w:val="905"/>
        </w:trPr>
        <w:tc>
          <w:tcPr>
            <w:tcW w:w="1696" w:type="dxa"/>
          </w:tcPr>
          <w:p w:rsidR="00AD0C55" w:rsidRPr="00257791" w:rsidRDefault="00257791" w:rsidP="00257791">
            <w:pPr>
              <w:rPr>
                <w:rFonts w:ascii="Arial" w:hAnsi="Arial" w:cs="Arial"/>
                <w:b/>
                <w:sz w:val="20"/>
                <w:lang w:val="sv-SE"/>
              </w:rPr>
            </w:pPr>
            <w:r w:rsidRPr="00257791">
              <w:rPr>
                <w:rFonts w:ascii="Arial" w:hAnsi="Arial" w:cs="Arial"/>
                <w:b/>
                <w:sz w:val="20"/>
                <w:lang w:val="sv-SE"/>
              </w:rPr>
              <w:t>Datum</w:t>
            </w:r>
          </w:p>
        </w:tc>
        <w:tc>
          <w:tcPr>
            <w:tcW w:w="8364" w:type="dxa"/>
            <w:gridSpan w:val="20"/>
          </w:tcPr>
          <w:p w:rsidR="00AD0C55" w:rsidRPr="00257791" w:rsidRDefault="00AD0C55" w:rsidP="00257791">
            <w:pPr>
              <w:rPr>
                <w:rFonts w:ascii="Arial" w:hAnsi="Arial" w:cs="Arial"/>
                <w:lang w:val="sv-SE"/>
              </w:rPr>
            </w:pPr>
            <w:r w:rsidRPr="00257791">
              <w:rPr>
                <w:rFonts w:ascii="Arial" w:hAnsi="Arial" w:cs="Arial"/>
                <w:b/>
                <w:sz w:val="20"/>
                <w:szCs w:val="20"/>
                <w:lang w:val="sv-SE"/>
              </w:rPr>
              <w:t>Underskrift</w:t>
            </w:r>
            <w:r w:rsidR="00257791" w:rsidRPr="00257791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och n</w:t>
            </w:r>
            <w:r w:rsidRPr="00257791">
              <w:rPr>
                <w:rFonts w:ascii="Arial" w:hAnsi="Arial" w:cs="Arial"/>
                <w:b/>
                <w:sz w:val="20"/>
                <w:szCs w:val="20"/>
                <w:lang w:val="sv-SE"/>
              </w:rPr>
              <w:t>amnförtydligande</w:t>
            </w:r>
            <w:r w:rsidRPr="00257791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bookmarkStart w:id="14" w:name="_GoBack"/>
            <w:bookmarkEnd w:id="14"/>
          </w:p>
        </w:tc>
      </w:tr>
    </w:tbl>
    <w:p w:rsidR="00C13270" w:rsidRPr="00257791" w:rsidRDefault="00C13270" w:rsidP="00257791">
      <w:pPr>
        <w:tabs>
          <w:tab w:val="left" w:pos="3932"/>
        </w:tabs>
        <w:rPr>
          <w:lang w:val="sv-SE"/>
        </w:rPr>
      </w:pPr>
    </w:p>
    <w:sectPr w:rsidR="00C13270" w:rsidRPr="00257791" w:rsidSect="00654F18">
      <w:footerReference w:type="default" r:id="rId7"/>
      <w:pgSz w:w="11900" w:h="16840"/>
      <w:pgMar w:top="567" w:right="1134" w:bottom="567" w:left="1134" w:header="51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95" w:rsidRDefault="00853A95">
      <w:r>
        <w:separator/>
      </w:r>
    </w:p>
  </w:endnote>
  <w:endnote w:type="continuationSeparator" w:id="0">
    <w:p w:rsidR="00853A95" w:rsidRDefault="008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F18" w:rsidRPr="00654F18" w:rsidRDefault="00654F18" w:rsidP="00654F18">
    <w:pPr>
      <w:rPr>
        <w:rFonts w:ascii="Arial" w:hAnsi="Arial"/>
        <w:sz w:val="18"/>
        <w:szCs w:val="20"/>
      </w:rPr>
    </w:pPr>
    <w:r w:rsidRPr="00654F18"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8711E" wp14:editId="296859E7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8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CF714F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" strokecolor="#00484c">
              <v:stroke joinstyle="miter"/>
            </v:line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654F18" w:rsidRPr="00654F18" w:rsidTr="000A1132">
      <w:tc>
        <w:tcPr>
          <w:tcW w:w="4536" w:type="dxa"/>
          <w:shd w:val="clear" w:color="auto" w:fill="auto"/>
        </w:tcPr>
        <w:p w:rsidR="00654F18" w:rsidRPr="00654F18" w:rsidRDefault="00654F18" w:rsidP="00654F18">
          <w:pPr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654F18">
            <w:rPr>
              <w:rFonts w:ascii="Arial" w:hAnsi="Arial" w:cs="Arial"/>
              <w:b/>
              <w:sz w:val="16"/>
              <w:szCs w:val="16"/>
            </w:rPr>
            <w:t>Mellersta</w:t>
          </w:r>
          <w:proofErr w:type="spellEnd"/>
          <w:r w:rsidRPr="00654F1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654F18">
            <w:rPr>
              <w:rFonts w:ascii="Arial" w:hAnsi="Arial" w:cs="Arial"/>
              <w:b/>
              <w:sz w:val="16"/>
              <w:szCs w:val="16"/>
            </w:rPr>
            <w:t>Österbottens</w:t>
          </w:r>
          <w:proofErr w:type="spellEnd"/>
          <w:r w:rsidRPr="00654F1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654F18">
            <w:rPr>
              <w:rFonts w:ascii="Arial" w:hAnsi="Arial" w:cs="Arial"/>
              <w:b/>
              <w:sz w:val="16"/>
              <w:szCs w:val="16"/>
            </w:rPr>
            <w:t>miljöhälsovård</w:t>
          </w:r>
          <w:proofErr w:type="spellEnd"/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654F18">
            <w:rPr>
              <w:rFonts w:ascii="Arial" w:hAnsi="Arial" w:cs="Arial"/>
              <w:b/>
              <w:sz w:val="14"/>
              <w:szCs w:val="14"/>
            </w:rPr>
            <w:t>Besöksadress</w:t>
          </w:r>
          <w:proofErr w:type="spellEnd"/>
        </w:p>
      </w:tc>
      <w:tc>
        <w:tcPr>
          <w:tcW w:w="2694" w:type="dxa"/>
          <w:shd w:val="clear" w:color="auto" w:fill="auto"/>
        </w:tcPr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  <w:r w:rsidRPr="00654F18">
            <w:rPr>
              <w:rFonts w:ascii="Arial" w:hAnsi="Arial" w:cs="Arial"/>
              <w:b/>
              <w:sz w:val="14"/>
              <w:szCs w:val="14"/>
            </w:rPr>
            <w:t>E-</w:t>
          </w:r>
          <w:proofErr w:type="spellStart"/>
          <w:r w:rsidRPr="00654F18">
            <w:rPr>
              <w:rFonts w:ascii="Arial" w:hAnsi="Arial" w:cs="Arial"/>
              <w:b/>
              <w:sz w:val="14"/>
              <w:szCs w:val="14"/>
            </w:rPr>
            <w:t>post</w:t>
          </w:r>
          <w:proofErr w:type="spellEnd"/>
        </w:p>
      </w:tc>
      <w:tc>
        <w:tcPr>
          <w:tcW w:w="2835" w:type="dxa"/>
          <w:vMerge w:val="restart"/>
          <w:shd w:val="clear" w:color="auto" w:fill="auto"/>
        </w:tcPr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  <w:r w:rsidRPr="00654F18">
            <w:rPr>
              <w:rFonts w:ascii="Arial" w:hAnsi="Arial" w:cs="Arial"/>
              <w:b/>
              <w:sz w:val="14"/>
              <w:szCs w:val="14"/>
            </w:rPr>
            <w:t>Internet</w:t>
          </w:r>
        </w:p>
        <w:p w:rsidR="00654F18" w:rsidRPr="00654F18" w:rsidRDefault="00654F18" w:rsidP="00654F18">
          <w:pPr>
            <w:spacing w:before="60"/>
            <w:rPr>
              <w:rFonts w:ascii="Arial" w:hAnsi="Arial" w:cs="Arial"/>
              <w:b/>
              <w:sz w:val="14"/>
              <w:szCs w:val="14"/>
            </w:rPr>
          </w:pPr>
          <w:r w:rsidRPr="00654F18">
            <w:rPr>
              <w:rFonts w:ascii="Arial" w:hAnsi="Arial" w:cs="Arial"/>
              <w:sz w:val="14"/>
              <w:szCs w:val="14"/>
            </w:rPr>
            <w:t>www.kokkola.fi/ymparistoterveydenhuolto</w:t>
          </w:r>
        </w:p>
      </w:tc>
    </w:tr>
    <w:tr w:rsidR="00654F18" w:rsidRPr="00654F18" w:rsidTr="000A1132">
      <w:tc>
        <w:tcPr>
          <w:tcW w:w="4536" w:type="dxa"/>
          <w:shd w:val="clear" w:color="auto" w:fill="auto"/>
        </w:tcPr>
        <w:p w:rsidR="00654F18" w:rsidRPr="00654F18" w:rsidRDefault="00654F18" w:rsidP="00654F18">
          <w:pPr>
            <w:spacing w:before="60"/>
            <w:rPr>
              <w:rFonts w:ascii="Arial" w:hAnsi="Arial" w:cs="Arial"/>
              <w:sz w:val="14"/>
              <w:szCs w:val="14"/>
              <w:lang w:val="sv-FI"/>
            </w:rPr>
          </w:pPr>
          <w:r w:rsidRPr="00654F18">
            <w:rPr>
              <w:rFonts w:ascii="Arial" w:hAnsi="Arial" w:cs="Arial"/>
              <w:sz w:val="14"/>
              <w:szCs w:val="14"/>
              <w:lang w:val="sv-FI"/>
            </w:rPr>
            <w:t>Anders Chydeniusgatan 49, 67100 Karleby</w:t>
          </w:r>
        </w:p>
        <w:p w:rsidR="00654F18" w:rsidRPr="00654F18" w:rsidRDefault="00654F18" w:rsidP="00654F18">
          <w:pPr>
            <w:rPr>
              <w:rFonts w:ascii="Arial" w:hAnsi="Arial" w:cs="Arial"/>
              <w:sz w:val="14"/>
              <w:szCs w:val="14"/>
              <w:lang w:val="sv-FI"/>
            </w:rPr>
          </w:pPr>
          <w:r w:rsidRPr="00654F18">
            <w:rPr>
              <w:rFonts w:ascii="Arial" w:hAnsi="Arial" w:cs="Arial"/>
              <w:sz w:val="14"/>
              <w:szCs w:val="14"/>
              <w:lang w:val="sv-FI"/>
            </w:rPr>
            <w:t>Lampintie 5, 69300 Toholampi</w:t>
          </w:r>
        </w:p>
        <w:p w:rsidR="00654F18" w:rsidRPr="00654F18" w:rsidRDefault="00654F18" w:rsidP="00654F18">
          <w:pPr>
            <w:rPr>
              <w:rFonts w:ascii="Arial" w:hAnsi="Arial" w:cs="Arial"/>
              <w:sz w:val="14"/>
              <w:szCs w:val="14"/>
              <w:lang w:val="sv-FI"/>
            </w:rPr>
          </w:pPr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  <w:lang w:val="sv-FI"/>
            </w:rPr>
          </w:pPr>
          <w:r w:rsidRPr="00654F18">
            <w:rPr>
              <w:rFonts w:ascii="Arial" w:hAnsi="Arial" w:cs="Arial"/>
              <w:b/>
              <w:sz w:val="14"/>
              <w:szCs w:val="14"/>
              <w:lang w:val="sv-FI"/>
            </w:rPr>
            <w:t>Postadress</w:t>
          </w:r>
        </w:p>
        <w:p w:rsidR="00654F18" w:rsidRPr="00654F18" w:rsidRDefault="00654F18" w:rsidP="00654F18">
          <w:pPr>
            <w:tabs>
              <w:tab w:val="left" w:pos="3005"/>
            </w:tabs>
            <w:spacing w:before="60"/>
            <w:rPr>
              <w:rFonts w:ascii="Arial" w:hAnsi="Arial" w:cs="Arial"/>
              <w:sz w:val="14"/>
              <w:szCs w:val="14"/>
            </w:rPr>
          </w:pPr>
          <w:proofErr w:type="spellStart"/>
          <w:r w:rsidRPr="00654F18">
            <w:rPr>
              <w:rFonts w:ascii="Arial" w:hAnsi="Arial" w:cs="Arial"/>
              <w:sz w:val="14"/>
              <w:szCs w:val="14"/>
            </w:rPr>
            <w:t>Hakalaxgatan</w:t>
          </w:r>
          <w:proofErr w:type="spellEnd"/>
          <w:r w:rsidRPr="00654F18">
            <w:rPr>
              <w:rFonts w:ascii="Arial" w:hAnsi="Arial" w:cs="Arial"/>
              <w:sz w:val="14"/>
              <w:szCs w:val="14"/>
            </w:rPr>
            <w:t xml:space="preserve"> 83, 67100 </w:t>
          </w:r>
          <w:proofErr w:type="spellStart"/>
          <w:r w:rsidRPr="00654F18">
            <w:rPr>
              <w:rFonts w:ascii="Arial" w:hAnsi="Arial" w:cs="Arial"/>
              <w:sz w:val="14"/>
              <w:szCs w:val="14"/>
            </w:rPr>
            <w:t>Karleby</w:t>
          </w:r>
          <w:proofErr w:type="spellEnd"/>
        </w:p>
      </w:tc>
      <w:tc>
        <w:tcPr>
          <w:tcW w:w="2694" w:type="dxa"/>
          <w:shd w:val="clear" w:color="auto" w:fill="auto"/>
        </w:tcPr>
        <w:p w:rsidR="00654F18" w:rsidRPr="00654F18" w:rsidRDefault="00654F18" w:rsidP="00654F18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654F18">
            <w:rPr>
              <w:rFonts w:ascii="Arial" w:hAnsi="Arial" w:cs="Arial"/>
              <w:sz w:val="14"/>
              <w:szCs w:val="14"/>
            </w:rPr>
            <w:t>yterveys@kokkola.fi</w:t>
          </w:r>
        </w:p>
        <w:p w:rsidR="00654F18" w:rsidRPr="00654F18" w:rsidRDefault="00654F18" w:rsidP="00654F18">
          <w:pPr>
            <w:rPr>
              <w:rFonts w:ascii="Arial" w:hAnsi="Arial" w:cs="Arial"/>
              <w:sz w:val="14"/>
              <w:szCs w:val="14"/>
            </w:rPr>
          </w:pPr>
          <w:r w:rsidRPr="00654F18">
            <w:rPr>
              <w:rFonts w:ascii="Arial" w:hAnsi="Arial" w:cs="Arial"/>
              <w:sz w:val="14"/>
              <w:szCs w:val="14"/>
            </w:rPr>
            <w:t>förnamn.efternamn@kokkola.fi</w:t>
          </w:r>
        </w:p>
        <w:p w:rsidR="00654F18" w:rsidRPr="00654F18" w:rsidRDefault="00654F18" w:rsidP="00654F18">
          <w:pPr>
            <w:rPr>
              <w:rFonts w:ascii="Arial" w:hAnsi="Arial" w:cs="Arial"/>
              <w:sz w:val="14"/>
              <w:szCs w:val="14"/>
            </w:rPr>
          </w:pPr>
        </w:p>
        <w:p w:rsidR="00654F18" w:rsidRPr="00654F18" w:rsidRDefault="00654F18" w:rsidP="00654F18">
          <w:pPr>
            <w:rPr>
              <w:rFonts w:ascii="Arial" w:hAnsi="Arial" w:cs="Arial"/>
              <w:b/>
              <w:sz w:val="14"/>
              <w:szCs w:val="14"/>
            </w:rPr>
          </w:pPr>
          <w:proofErr w:type="spellStart"/>
          <w:r w:rsidRPr="00654F18">
            <w:rPr>
              <w:rFonts w:ascii="Arial" w:hAnsi="Arial" w:cs="Arial"/>
              <w:b/>
              <w:sz w:val="14"/>
              <w:szCs w:val="14"/>
            </w:rPr>
            <w:t>Telefonnummer</w:t>
          </w:r>
          <w:proofErr w:type="spellEnd"/>
        </w:p>
        <w:p w:rsidR="00654F18" w:rsidRPr="00654F18" w:rsidRDefault="00654F18" w:rsidP="00654F18">
          <w:pPr>
            <w:spacing w:before="60"/>
            <w:rPr>
              <w:rFonts w:ascii="Arial" w:hAnsi="Arial" w:cs="Arial"/>
              <w:sz w:val="14"/>
              <w:szCs w:val="14"/>
            </w:rPr>
          </w:pPr>
          <w:r w:rsidRPr="00654F18">
            <w:rPr>
              <w:rFonts w:ascii="Arial" w:hAnsi="Arial"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654F18" w:rsidRPr="00654F18" w:rsidRDefault="00654F18" w:rsidP="00654F18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:rsidR="00C408E7" w:rsidRDefault="00C408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95" w:rsidRDefault="00853A95">
      <w:r>
        <w:separator/>
      </w:r>
    </w:p>
  </w:footnote>
  <w:footnote w:type="continuationSeparator" w:id="0">
    <w:p w:rsidR="00853A95" w:rsidRDefault="0085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4F"/>
    <w:multiLevelType w:val="hybridMultilevel"/>
    <w:tmpl w:val="E796170E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E9471AC"/>
    <w:multiLevelType w:val="hybridMultilevel"/>
    <w:tmpl w:val="5B6219AC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1465929"/>
    <w:multiLevelType w:val="hybridMultilevel"/>
    <w:tmpl w:val="149E6828"/>
    <w:lvl w:ilvl="0" w:tplc="8F9E4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BA3"/>
    <w:multiLevelType w:val="hybridMultilevel"/>
    <w:tmpl w:val="210405EA"/>
    <w:lvl w:ilvl="0" w:tplc="040B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4" w15:restartNumberingAfterBreak="0">
    <w:nsid w:val="14A6526A"/>
    <w:multiLevelType w:val="singleLevel"/>
    <w:tmpl w:val="008EB1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967771"/>
    <w:multiLevelType w:val="singleLevel"/>
    <w:tmpl w:val="158AD072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6" w15:restartNumberingAfterBreak="0">
    <w:nsid w:val="216677E8"/>
    <w:multiLevelType w:val="hybridMultilevel"/>
    <w:tmpl w:val="5C48B6F8"/>
    <w:lvl w:ilvl="0" w:tplc="13B2F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56F8"/>
    <w:multiLevelType w:val="hybridMultilevel"/>
    <w:tmpl w:val="296A50AE"/>
    <w:lvl w:ilvl="0" w:tplc="4766A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3FE"/>
    <w:multiLevelType w:val="hybridMultilevel"/>
    <w:tmpl w:val="EB3298C6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B1923AD"/>
    <w:multiLevelType w:val="hybridMultilevel"/>
    <w:tmpl w:val="CB644708"/>
    <w:lvl w:ilvl="0" w:tplc="51605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067E"/>
    <w:multiLevelType w:val="singleLevel"/>
    <w:tmpl w:val="968026D4"/>
    <w:lvl w:ilvl="0">
      <w:start w:val="16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1" w15:restartNumberingAfterBreak="0">
    <w:nsid w:val="369A6D6A"/>
    <w:multiLevelType w:val="hybridMultilevel"/>
    <w:tmpl w:val="DED8AC4E"/>
    <w:lvl w:ilvl="0" w:tplc="D7160C46">
      <w:start w:val="1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24AEB37C">
      <w:numFmt w:val="none"/>
      <w:lvlText w:val=""/>
      <w:lvlJc w:val="left"/>
      <w:pPr>
        <w:tabs>
          <w:tab w:val="num" w:pos="360"/>
        </w:tabs>
      </w:pPr>
    </w:lvl>
    <w:lvl w:ilvl="2" w:tplc="1794E134">
      <w:numFmt w:val="none"/>
      <w:lvlText w:val=""/>
      <w:lvlJc w:val="left"/>
      <w:pPr>
        <w:tabs>
          <w:tab w:val="num" w:pos="360"/>
        </w:tabs>
      </w:pPr>
    </w:lvl>
    <w:lvl w:ilvl="3" w:tplc="17C08E06">
      <w:numFmt w:val="none"/>
      <w:lvlText w:val=""/>
      <w:lvlJc w:val="left"/>
      <w:pPr>
        <w:tabs>
          <w:tab w:val="num" w:pos="360"/>
        </w:tabs>
      </w:pPr>
    </w:lvl>
    <w:lvl w:ilvl="4" w:tplc="1E96CC1A">
      <w:numFmt w:val="none"/>
      <w:lvlText w:val=""/>
      <w:lvlJc w:val="left"/>
      <w:pPr>
        <w:tabs>
          <w:tab w:val="num" w:pos="360"/>
        </w:tabs>
      </w:pPr>
    </w:lvl>
    <w:lvl w:ilvl="5" w:tplc="88F216F0">
      <w:numFmt w:val="none"/>
      <w:lvlText w:val=""/>
      <w:lvlJc w:val="left"/>
      <w:pPr>
        <w:tabs>
          <w:tab w:val="num" w:pos="360"/>
        </w:tabs>
      </w:pPr>
    </w:lvl>
    <w:lvl w:ilvl="6" w:tplc="36F6D498">
      <w:numFmt w:val="none"/>
      <w:lvlText w:val=""/>
      <w:lvlJc w:val="left"/>
      <w:pPr>
        <w:tabs>
          <w:tab w:val="num" w:pos="360"/>
        </w:tabs>
      </w:pPr>
    </w:lvl>
    <w:lvl w:ilvl="7" w:tplc="8C38CFAE">
      <w:numFmt w:val="none"/>
      <w:lvlText w:val=""/>
      <w:lvlJc w:val="left"/>
      <w:pPr>
        <w:tabs>
          <w:tab w:val="num" w:pos="360"/>
        </w:tabs>
      </w:pPr>
    </w:lvl>
    <w:lvl w:ilvl="8" w:tplc="F0208CF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9F5DAF"/>
    <w:multiLevelType w:val="hybridMultilevel"/>
    <w:tmpl w:val="A2D66312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4945169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870698"/>
    <w:multiLevelType w:val="hybridMultilevel"/>
    <w:tmpl w:val="BB7C20A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73D12"/>
    <w:multiLevelType w:val="hybridMultilevel"/>
    <w:tmpl w:val="07F80F96"/>
    <w:lvl w:ilvl="0" w:tplc="6CC40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10FF"/>
    <w:multiLevelType w:val="hybridMultilevel"/>
    <w:tmpl w:val="86DE6A80"/>
    <w:lvl w:ilvl="0" w:tplc="65222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723C"/>
    <w:multiLevelType w:val="singleLevel"/>
    <w:tmpl w:val="9014D06C"/>
    <w:lvl w:ilvl="0"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</w:abstractNum>
  <w:abstractNum w:abstractNumId="18" w15:restartNumberingAfterBreak="0">
    <w:nsid w:val="628A1279"/>
    <w:multiLevelType w:val="hybridMultilevel"/>
    <w:tmpl w:val="B5E256FA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9" w15:restartNumberingAfterBreak="0">
    <w:nsid w:val="647A5AE2"/>
    <w:multiLevelType w:val="hybridMultilevel"/>
    <w:tmpl w:val="D70A1684"/>
    <w:lvl w:ilvl="0" w:tplc="C7B63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82122"/>
    <w:multiLevelType w:val="hybridMultilevel"/>
    <w:tmpl w:val="7A045FD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1" w15:restartNumberingAfterBreak="0">
    <w:nsid w:val="72957BDF"/>
    <w:multiLevelType w:val="hybridMultilevel"/>
    <w:tmpl w:val="C5C474B8"/>
    <w:lvl w:ilvl="0" w:tplc="732A95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173C2"/>
    <w:multiLevelType w:val="hybridMultilevel"/>
    <w:tmpl w:val="3A3806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426C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20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13"/>
  </w:num>
  <w:num w:numId="18">
    <w:abstractNumId w:val="10"/>
  </w:num>
  <w:num w:numId="19">
    <w:abstractNumId w:val="17"/>
  </w:num>
  <w:num w:numId="20">
    <w:abstractNumId w:val="21"/>
  </w:num>
  <w:num w:numId="21">
    <w:abstractNumId w:val="22"/>
  </w:num>
  <w:num w:numId="22">
    <w:abstractNumId w:val="14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1"/>
    <w:rsid w:val="000100DC"/>
    <w:rsid w:val="000318BD"/>
    <w:rsid w:val="001461E2"/>
    <w:rsid w:val="0016653D"/>
    <w:rsid w:val="001A202A"/>
    <w:rsid w:val="001C2F54"/>
    <w:rsid w:val="00225A9D"/>
    <w:rsid w:val="0024712B"/>
    <w:rsid w:val="00257791"/>
    <w:rsid w:val="002C2599"/>
    <w:rsid w:val="002C6BC9"/>
    <w:rsid w:val="002D0493"/>
    <w:rsid w:val="0031204F"/>
    <w:rsid w:val="003D3928"/>
    <w:rsid w:val="00432E01"/>
    <w:rsid w:val="004733EB"/>
    <w:rsid w:val="004904C1"/>
    <w:rsid w:val="0049534F"/>
    <w:rsid w:val="004F7B56"/>
    <w:rsid w:val="005D2DFF"/>
    <w:rsid w:val="00654F18"/>
    <w:rsid w:val="006C0051"/>
    <w:rsid w:val="006F5E0E"/>
    <w:rsid w:val="00733297"/>
    <w:rsid w:val="00744FD3"/>
    <w:rsid w:val="0077126D"/>
    <w:rsid w:val="007D36C7"/>
    <w:rsid w:val="00840A2F"/>
    <w:rsid w:val="00853A95"/>
    <w:rsid w:val="008F10DD"/>
    <w:rsid w:val="009008BD"/>
    <w:rsid w:val="009266A5"/>
    <w:rsid w:val="0099017A"/>
    <w:rsid w:val="009F3E92"/>
    <w:rsid w:val="00A34EEC"/>
    <w:rsid w:val="00A97067"/>
    <w:rsid w:val="00AD0C55"/>
    <w:rsid w:val="00AF30D2"/>
    <w:rsid w:val="00B762E9"/>
    <w:rsid w:val="00B76ACF"/>
    <w:rsid w:val="00B86061"/>
    <w:rsid w:val="00B97622"/>
    <w:rsid w:val="00BF20B3"/>
    <w:rsid w:val="00BF7E02"/>
    <w:rsid w:val="00C13270"/>
    <w:rsid w:val="00C408E7"/>
    <w:rsid w:val="00C67591"/>
    <w:rsid w:val="00CF3C8D"/>
    <w:rsid w:val="00D1430B"/>
    <w:rsid w:val="00D44CC3"/>
    <w:rsid w:val="00D51147"/>
    <w:rsid w:val="00D5219E"/>
    <w:rsid w:val="00D565BB"/>
    <w:rsid w:val="00DE0345"/>
    <w:rsid w:val="00E6674E"/>
    <w:rsid w:val="00E807B8"/>
    <w:rsid w:val="00EE4B63"/>
    <w:rsid w:val="00EF6045"/>
    <w:rsid w:val="00F6189D"/>
    <w:rsid w:val="00F75BE2"/>
    <w:rsid w:val="00FB1726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35F1422F"/>
  <w15:chartTrackingRefBased/>
  <w15:docId w15:val="{7895106C-BB34-442C-9F28-E9EDAA5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67591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qFormat/>
    <w:rsid w:val="00C67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C67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C67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qFormat/>
    <w:rsid w:val="00C6759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Otsikko5">
    <w:name w:val="heading 5"/>
    <w:basedOn w:val="Normaali"/>
    <w:qFormat/>
    <w:rsid w:val="00C675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6025BC"/>
  </w:style>
  <w:style w:type="paragraph" w:styleId="Yltunniste">
    <w:name w:val="header"/>
    <w:basedOn w:val="Normaali"/>
    <w:link w:val="YltunnisteChar"/>
    <w:uiPriority w:val="99"/>
    <w:unhideWhenUsed/>
    <w:rsid w:val="006F7D0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7D0C"/>
  </w:style>
  <w:style w:type="paragraph" w:styleId="Alatunniste">
    <w:name w:val="footer"/>
    <w:basedOn w:val="Normaali"/>
    <w:link w:val="AlatunnisteChar"/>
    <w:uiPriority w:val="99"/>
    <w:unhideWhenUsed/>
    <w:rsid w:val="006F7D0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7D0C"/>
  </w:style>
  <w:style w:type="character" w:styleId="Sivunumero">
    <w:name w:val="page number"/>
    <w:basedOn w:val="Kappaleenoletusfontti"/>
    <w:rsid w:val="00C67591"/>
  </w:style>
  <w:style w:type="character" w:styleId="Hyperlinkki">
    <w:name w:val="Hyperlink"/>
    <w:rsid w:val="00C67591"/>
    <w:rPr>
      <w:color w:val="0A4178"/>
      <w:u w:val="single"/>
    </w:rPr>
  </w:style>
  <w:style w:type="character" w:styleId="Voimakas">
    <w:name w:val="Strong"/>
    <w:qFormat/>
    <w:rsid w:val="00C67591"/>
    <w:rPr>
      <w:b/>
      <w:bCs/>
    </w:rPr>
  </w:style>
  <w:style w:type="paragraph" w:customStyle="1" w:styleId="py">
    <w:name w:val="py"/>
    <w:basedOn w:val="Normaali"/>
    <w:rsid w:val="00C67591"/>
    <w:pPr>
      <w:spacing w:before="100" w:beforeAutospacing="1" w:after="100" w:afterAutospacing="1"/>
    </w:pPr>
  </w:style>
  <w:style w:type="character" w:styleId="Korostus">
    <w:name w:val="Emphasis"/>
    <w:qFormat/>
    <w:rsid w:val="00C67591"/>
    <w:rPr>
      <w:i/>
      <w:iCs/>
    </w:rPr>
  </w:style>
  <w:style w:type="paragraph" w:styleId="Sisennettyleipteksti">
    <w:name w:val="Body Text Indent"/>
    <w:basedOn w:val="Normaali"/>
    <w:rsid w:val="00C67591"/>
    <w:pPr>
      <w:ind w:left="2608" w:hanging="2608"/>
    </w:pPr>
  </w:style>
  <w:style w:type="paragraph" w:styleId="Sisennettyleipteksti2">
    <w:name w:val="Body Text Indent 2"/>
    <w:basedOn w:val="Normaali"/>
    <w:link w:val="Sisennettyleipteksti2Char"/>
    <w:rsid w:val="00C67591"/>
    <w:pPr>
      <w:ind w:left="2608"/>
    </w:pPr>
    <w:rPr>
      <w:rFonts w:ascii="Arial" w:hAnsi="Arial" w:cs="Arial"/>
      <w:szCs w:val="16"/>
    </w:rPr>
  </w:style>
  <w:style w:type="character" w:customStyle="1" w:styleId="Sisennettyleipteksti2Char">
    <w:name w:val="Sisennetty leipäteksti 2 Char"/>
    <w:link w:val="Sisennettyleipteksti2"/>
    <w:rsid w:val="00C67591"/>
    <w:rPr>
      <w:rFonts w:ascii="Arial" w:hAnsi="Arial" w:cs="Arial"/>
      <w:sz w:val="24"/>
      <w:szCs w:val="16"/>
      <w:lang w:val="fi-FI" w:eastAsia="fi-FI" w:bidi="ar-SA"/>
    </w:rPr>
  </w:style>
  <w:style w:type="paragraph" w:styleId="Leipteksti2">
    <w:name w:val="Body Text 2"/>
    <w:basedOn w:val="Normaali"/>
    <w:rsid w:val="00C67591"/>
    <w:pPr>
      <w:spacing w:after="120" w:line="480" w:lineRule="auto"/>
    </w:pPr>
  </w:style>
  <w:style w:type="character" w:styleId="AvattuHyperlinkki">
    <w:name w:val="FollowedHyperlink"/>
    <w:rsid w:val="00C67591"/>
    <w:rPr>
      <w:color w:val="800080"/>
      <w:u w:val="single"/>
    </w:rPr>
  </w:style>
  <w:style w:type="paragraph" w:styleId="Leipteksti">
    <w:name w:val="Body Text"/>
    <w:basedOn w:val="Normaali"/>
    <w:rsid w:val="00C67591"/>
    <w:pPr>
      <w:spacing w:after="120"/>
    </w:pPr>
  </w:style>
  <w:style w:type="paragraph" w:styleId="Leipteksti3">
    <w:name w:val="Body Text 3"/>
    <w:basedOn w:val="Normaali"/>
    <w:rsid w:val="00C67591"/>
    <w:pPr>
      <w:spacing w:after="120"/>
    </w:pPr>
    <w:rPr>
      <w:sz w:val="16"/>
      <w:szCs w:val="16"/>
    </w:rPr>
  </w:style>
  <w:style w:type="paragraph" w:styleId="Seliteteksti">
    <w:name w:val="Balloon Text"/>
    <w:basedOn w:val="Normaali"/>
    <w:semiHidden/>
    <w:rsid w:val="00B8606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665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ina.hakkinen\Application%20Data\Microsoft\Mallit\Ymp&#228;rist&#246;terveydenhuolt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Ympäristöterveydenhuolto.dot</Template>
  <TotalTime>32</TotalTime>
  <Pages>4</Pages>
  <Words>768</Words>
  <Characters>6217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ELINTARVIKELAIN (23/2006) 14 §:n MUKAINEN HAKEMUS ELINTARVI¬KEHUONEISTON KÄYTTÖÖNOTOSTA TAI MUUTOKSESTA</vt:lpstr>
    </vt:vector>
  </TitlesOfParts>
  <Company>Creamedia</Company>
  <LinksUpToDate>false</LinksUpToDate>
  <CharactersWithSpaces>6972</CharactersWithSpaces>
  <SharedDoc>false</SharedDoc>
  <HLinks>
    <vt:vector size="6" baseType="variant">
      <vt:variant>
        <vt:i4>8192151</vt:i4>
      </vt:variant>
      <vt:variant>
        <vt:i4>0</vt:i4>
      </vt:variant>
      <vt:variant>
        <vt:i4>0</vt:i4>
      </vt:variant>
      <vt:variant>
        <vt:i4>5</vt:i4>
      </vt:variant>
      <vt:variant>
        <vt:lpwstr>mailto:förnamn.efternamn@kokkola.fi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ELINTARVIKELAIN (23/2006) 14 §:n MUKAINEN HAKEMUS ELINTARVI¬KEHUONEISTON KÄYTTÖÖNOTOSTA TAI MUUTOKSESTA</dc:title>
  <dc:subject/>
  <dc:creator>niina.hakkinen</dc:creator>
  <cp:keywords/>
  <cp:lastModifiedBy>Häkkinen Niina</cp:lastModifiedBy>
  <cp:revision>7</cp:revision>
  <cp:lastPrinted>2009-02-02T13:15:00Z</cp:lastPrinted>
  <dcterms:created xsi:type="dcterms:W3CDTF">2021-04-27T07:56:00Z</dcterms:created>
  <dcterms:modified xsi:type="dcterms:W3CDTF">2021-11-15T08:38:00Z</dcterms:modified>
</cp:coreProperties>
</file>