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B" w:rsidRDefault="00A4790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C36CAE" w:rsidRPr="0045656E" w:rsidTr="00C36CAE">
        <w:trPr>
          <w:cantSplit/>
          <w:trHeight w:val="825"/>
        </w:trPr>
        <w:tc>
          <w:tcPr>
            <w:tcW w:w="2405" w:type="dxa"/>
            <w:vMerge w:val="restart"/>
            <w:shd w:val="clear" w:color="auto" w:fill="auto"/>
          </w:tcPr>
          <w:p w:rsidR="00C36CAE" w:rsidRPr="00D35DB3" w:rsidRDefault="00C36CAE" w:rsidP="00C36CAE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BC4267A" wp14:editId="0F05001F">
                      <wp:simplePos x="0" y="0"/>
                      <wp:positionH relativeFrom="column">
                        <wp:posOffset>252440</wp:posOffset>
                      </wp:positionH>
                      <wp:positionV relativeFrom="paragraph">
                        <wp:posOffset>128796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E9833" id="Logo" o:spid="_x0000_s1026" style="position:absolute;margin-left:19.9pt;margin-top:10.1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C36CAE" w:rsidRPr="00D35DB3" w:rsidRDefault="00C36CAE" w:rsidP="00C36CAE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CAE" w:rsidRPr="0045656E" w:rsidRDefault="00C36CAE" w:rsidP="00C36CA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:rsidR="00C36CAE" w:rsidRPr="0045656E" w:rsidRDefault="00C36CAE" w:rsidP="00C36CA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45656E">
              <w:rPr>
                <w:rFonts w:ascii="Arial" w:hAnsi="Arial" w:cs="Arial"/>
                <w:b/>
                <w:sz w:val="16"/>
                <w:szCs w:val="16"/>
              </w:rPr>
              <w:t>elintarvi</w:t>
            </w:r>
            <w:r>
              <w:rPr>
                <w:rFonts w:ascii="Arial" w:hAnsi="Arial" w:cs="Arial"/>
                <w:b/>
                <w:sz w:val="16"/>
                <w:szCs w:val="16"/>
              </w:rPr>
              <w:t>kelain (297/2021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)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n mukaisesta </w:t>
            </w:r>
            <w:r>
              <w:rPr>
                <w:rFonts w:ascii="Arial" w:hAnsi="Arial" w:cs="Arial"/>
                <w:b/>
                <w:sz w:val="16"/>
                <w:szCs w:val="16"/>
              </w:rPr>
              <w:t>LAITOKSESTA</w:t>
            </w:r>
          </w:p>
        </w:tc>
      </w:tr>
      <w:tr w:rsidR="0035342D" w:rsidRPr="0045656E" w:rsidTr="00C36CAE">
        <w:tc>
          <w:tcPr>
            <w:tcW w:w="2405" w:type="dxa"/>
            <w:vMerge/>
            <w:shd w:val="clear" w:color="auto" w:fill="auto"/>
          </w:tcPr>
          <w:p w:rsidR="0035342D" w:rsidRPr="0045656E" w:rsidRDefault="0035342D" w:rsidP="003947E9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C0C0C0"/>
          </w:tcPr>
          <w:p w:rsidR="0035342D" w:rsidRPr="0045656E" w:rsidRDefault="0035342D" w:rsidP="003947E9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:rsidR="0035342D" w:rsidRPr="0045656E" w:rsidRDefault="0035342D" w:rsidP="003947E9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5F5F31" w:rsidRPr="00674A85" w:rsidRDefault="005F5F31" w:rsidP="005F5F31">
      <w:pPr>
        <w:pStyle w:val="Leipteksti"/>
        <w:spacing w:after="0"/>
        <w:rPr>
          <w:rFonts w:ascii="Arial" w:hAnsi="Arial" w:cs="Arial"/>
          <w:b/>
          <w:bCs/>
          <w:sz w:val="28"/>
        </w:rPr>
      </w:pPr>
      <w:r w:rsidRPr="00674A85">
        <w:rPr>
          <w:rFonts w:ascii="Arial" w:hAnsi="Arial" w:cs="Arial"/>
          <w:b/>
          <w:bCs/>
          <w:sz w:val="28"/>
        </w:rPr>
        <w:t xml:space="preserve"> </w:t>
      </w:r>
    </w:p>
    <w:p w:rsidR="005F5F31" w:rsidRPr="00674A85" w:rsidRDefault="005F5F31" w:rsidP="005F5F31">
      <w:pPr>
        <w:rPr>
          <w:rFonts w:ascii="Arial" w:hAnsi="Arial" w:cs="Arial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5272"/>
      </w:tblGrid>
      <w:tr w:rsidR="00B85C27" w:rsidRPr="00195CD9" w:rsidTr="00C36CAE">
        <w:trPr>
          <w:trHeight w:val="426"/>
        </w:trPr>
        <w:tc>
          <w:tcPr>
            <w:tcW w:w="4780" w:type="dxa"/>
          </w:tcPr>
          <w:p w:rsidR="00B85C27" w:rsidRPr="00195CD9" w:rsidRDefault="00B85C27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5CD9">
              <w:rPr>
                <w:rFonts w:ascii="Arial" w:hAnsi="Arial" w:cs="Arial"/>
                <w:b/>
                <w:sz w:val="20"/>
                <w:szCs w:val="20"/>
              </w:rPr>
              <w:t>Hakemuksen aihe</w:t>
            </w: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195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Toiminnan aloittaminen</w:t>
            </w:r>
          </w:p>
          <w:p w:rsidR="00B85C27" w:rsidRPr="00195CD9" w:rsidRDefault="00923E9D" w:rsidP="003D5482">
            <w:pPr>
              <w:pStyle w:val="Yltunniste"/>
              <w:tabs>
                <w:tab w:val="clear" w:pos="4819"/>
                <w:tab w:val="clear" w:pos="96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55060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Laitoksen uudelleen hyväksyminen</w:t>
            </w:r>
          </w:p>
        </w:tc>
        <w:tc>
          <w:tcPr>
            <w:tcW w:w="5272" w:type="dxa"/>
          </w:tcPr>
          <w:p w:rsidR="00B85C27" w:rsidRPr="00195CD9" w:rsidRDefault="00B85C27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73399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Toiminnan olennainen muuttaminen</w:t>
            </w:r>
          </w:p>
        </w:tc>
      </w:tr>
      <w:tr w:rsidR="00B85C27" w:rsidRPr="00195CD9" w:rsidTr="00C36CAE">
        <w:trPr>
          <w:trHeight w:val="448"/>
        </w:trPr>
        <w:tc>
          <w:tcPr>
            <w:tcW w:w="4780" w:type="dxa"/>
          </w:tcPr>
          <w:p w:rsidR="00B85C27" w:rsidRPr="00195CD9" w:rsidRDefault="00B85C27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5CD9">
              <w:rPr>
                <w:rFonts w:ascii="Arial" w:hAnsi="Arial" w:cs="Arial"/>
                <w:b/>
                <w:sz w:val="20"/>
                <w:szCs w:val="20"/>
              </w:rPr>
              <w:t>Hakemuksen kohde</w:t>
            </w: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07846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Liha-alan laitos (tarkemmin kohdassa </w:t>
            </w:r>
            <w:smartTag w:uri="urn:schemas-microsoft-com:office:smarttags" w:element="metricconverter">
              <w:smartTagPr>
                <w:attr w:name="ProductID" w:val="5 a"/>
              </w:smartTagPr>
              <w:r w:rsidR="00B85C27" w:rsidRPr="00195CD9">
                <w:rPr>
                  <w:rFonts w:ascii="Arial" w:hAnsi="Arial" w:cs="Arial"/>
                  <w:sz w:val="20"/>
                  <w:szCs w:val="20"/>
                </w:rPr>
                <w:t>5 a</w:t>
              </w:r>
            </w:smartTag>
            <w:r w:rsidR="00B85C27" w:rsidRPr="00195CD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9334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Kala-alan laitos (tarkemmin kohdassa 5 b)</w:t>
            </w: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392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Maitoalan laitos (tarkemmin kohdassa 5 c)</w:t>
            </w:r>
          </w:p>
        </w:tc>
        <w:tc>
          <w:tcPr>
            <w:tcW w:w="5272" w:type="dxa"/>
          </w:tcPr>
          <w:p w:rsidR="00B85C27" w:rsidRPr="00195CD9" w:rsidRDefault="00B85C27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627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Muna-alan laitos</w:t>
            </w:r>
          </w:p>
          <w:p w:rsidR="00B85C27" w:rsidRPr="00195CD9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8172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Varastolaitos</w:t>
            </w:r>
          </w:p>
          <w:p w:rsidR="00B85C27" w:rsidRPr="00FC3EF5" w:rsidRDefault="00923E9D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967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F51D6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 w:rsidRPr="00195CD9">
              <w:rPr>
                <w:rFonts w:ascii="Arial" w:hAnsi="Arial" w:cs="Arial"/>
                <w:sz w:val="20"/>
                <w:szCs w:val="20"/>
              </w:rPr>
              <w:t xml:space="preserve"> Muu, mikä: </w:t>
            </w:r>
          </w:p>
          <w:p w:rsidR="00B85C27" w:rsidRPr="00195CD9" w:rsidRDefault="00B85C27" w:rsidP="00B85C2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F31" w:rsidRDefault="005F5F31" w:rsidP="005F5F31">
      <w:pPr>
        <w:pStyle w:val="Yltunniste"/>
        <w:tabs>
          <w:tab w:val="clear" w:pos="4819"/>
          <w:tab w:val="clear" w:pos="9638"/>
        </w:tabs>
        <w:spacing w:after="60"/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60"/>
        <w:gridCol w:w="832"/>
        <w:gridCol w:w="623"/>
        <w:gridCol w:w="140"/>
        <w:gridCol w:w="229"/>
        <w:gridCol w:w="231"/>
        <w:gridCol w:w="245"/>
        <w:gridCol w:w="155"/>
        <w:gridCol w:w="1400"/>
        <w:gridCol w:w="237"/>
        <w:gridCol w:w="23"/>
        <w:gridCol w:w="685"/>
        <w:gridCol w:w="35"/>
        <w:gridCol w:w="20"/>
        <w:gridCol w:w="400"/>
        <w:gridCol w:w="300"/>
        <w:gridCol w:w="190"/>
        <w:gridCol w:w="170"/>
        <w:gridCol w:w="777"/>
        <w:gridCol w:w="1653"/>
      </w:tblGrid>
      <w:tr w:rsidR="005F5F31" w:rsidRPr="00674A85" w:rsidTr="00923E9D">
        <w:trPr>
          <w:cantSplit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Toimija</w:t>
            </w:r>
          </w:p>
        </w:tc>
        <w:tc>
          <w:tcPr>
            <w:tcW w:w="5905" w:type="dxa"/>
            <w:gridSpan w:val="17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Toimi</w:t>
            </w:r>
            <w:r w:rsidRPr="00674A85">
              <w:rPr>
                <w:rFonts w:ascii="Arial" w:hAnsi="Arial" w:cs="Arial"/>
                <w:sz w:val="20"/>
              </w:rPr>
              <w:t>jan nimi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0" w:type="dxa"/>
            <w:gridSpan w:val="3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Y-tunnus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05" w:type="dxa"/>
            <w:gridSpan w:val="17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Osoite</w:t>
            </w:r>
            <w:r>
              <w:rPr>
                <w:rFonts w:ascii="Arial" w:hAnsi="Arial" w:cs="Arial"/>
                <w:sz w:val="20"/>
              </w:rPr>
              <w:t xml:space="preserve"> ja postitoimipaikka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0" w:type="dxa"/>
            <w:gridSpan w:val="3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Puhelin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95" w:type="dxa"/>
            <w:gridSpan w:val="13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Yhteyshenkilö</w:t>
            </w:r>
            <w:r>
              <w:rPr>
                <w:rFonts w:ascii="Arial" w:hAnsi="Arial" w:cs="Arial"/>
                <w:sz w:val="20"/>
              </w:rPr>
              <w:t xml:space="preserve"> / vastuuhenkilö ja puhelin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7"/>
          </w:tcPr>
          <w:p w:rsidR="005F5F31" w:rsidRPr="00674A85" w:rsidRDefault="0035342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S-posti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683"/>
        </w:trPr>
        <w:tc>
          <w:tcPr>
            <w:tcW w:w="1555" w:type="dxa"/>
          </w:tcPr>
          <w:p w:rsidR="005F5F31" w:rsidRPr="009E3C6A" w:rsidRDefault="005F5F31" w:rsidP="00B749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Laskutus-osoite</w:t>
            </w:r>
          </w:p>
        </w:tc>
        <w:tc>
          <w:tcPr>
            <w:tcW w:w="8505" w:type="dxa"/>
            <w:gridSpan w:val="20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570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674A85">
              <w:rPr>
                <w:rFonts w:ascii="Arial" w:hAnsi="Arial" w:cs="Arial"/>
                <w:b/>
                <w:bCs/>
                <w:sz w:val="20"/>
              </w:rPr>
              <w:t>Toimipaikka</w:t>
            </w:r>
          </w:p>
        </w:tc>
        <w:tc>
          <w:tcPr>
            <w:tcW w:w="5715" w:type="dxa"/>
            <w:gridSpan w:val="16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Toimipaikan nimi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gridSpan w:val="4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Puhelin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570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95" w:type="dxa"/>
            <w:gridSpan w:val="13"/>
          </w:tcPr>
          <w:p w:rsidR="005F5F31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Toimipaikan osoite</w:t>
            </w:r>
            <w:r>
              <w:rPr>
                <w:rFonts w:ascii="Arial" w:hAnsi="Arial" w:cs="Arial"/>
                <w:sz w:val="20"/>
              </w:rPr>
              <w:t xml:space="preserve"> ja postitoimipaikka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7"/>
          </w:tcPr>
          <w:p w:rsidR="005F5F31" w:rsidRDefault="0035342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S-posti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trHeight w:val="563"/>
        </w:trPr>
        <w:tc>
          <w:tcPr>
            <w:tcW w:w="1555" w:type="dxa"/>
            <w:vMerge w:val="restart"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="0035342D">
              <w:rPr>
                <w:rFonts w:ascii="Arial" w:hAnsi="Arial" w:cs="Arial"/>
                <w:b/>
                <w:bCs/>
                <w:sz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</w:rPr>
              <w:t>uoneiston käyttötarkoitus ja sijainti</w:t>
            </w:r>
          </w:p>
        </w:tc>
        <w:tc>
          <w:tcPr>
            <w:tcW w:w="8505" w:type="dxa"/>
            <w:gridSpan w:val="20"/>
            <w:tcBorders>
              <w:bottom w:val="single" w:sz="4" w:space="0" w:color="auto"/>
            </w:tcBorders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Huoneiston rakennusvalvonnallinen käyttötarkoitus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trHeight w:val="174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15" w:type="dxa"/>
            <w:gridSpan w:val="6"/>
            <w:tcBorders>
              <w:bottom w:val="nil"/>
              <w:right w:val="nil"/>
            </w:tcBorders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Huoneiston sijainti</w:t>
            </w:r>
          </w:p>
        </w:tc>
        <w:tc>
          <w:tcPr>
            <w:tcW w:w="2800" w:type="dxa"/>
            <w:gridSpan w:val="8"/>
            <w:tcBorders>
              <w:left w:val="nil"/>
              <w:bottom w:val="nil"/>
              <w:right w:val="nil"/>
            </w:tcBorders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0" w:type="dxa"/>
            <w:gridSpan w:val="6"/>
            <w:tcBorders>
              <w:left w:val="nil"/>
              <w:bottom w:val="nil"/>
            </w:tcBorders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trHeight w:val="450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15" w:type="dxa"/>
            <w:gridSpan w:val="6"/>
            <w:tcBorders>
              <w:top w:val="nil"/>
              <w:right w:val="nil"/>
            </w:tcBorders>
          </w:tcPr>
          <w:p w:rsidR="005F5F31" w:rsidRPr="00674A85" w:rsidRDefault="00923E9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05183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 w:rsidRPr="00674A85">
              <w:rPr>
                <w:rFonts w:ascii="Arial" w:hAnsi="Arial" w:cs="Arial"/>
                <w:sz w:val="20"/>
              </w:rPr>
              <w:t xml:space="preserve"> Liikekiinteistö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right w:val="nil"/>
            </w:tcBorders>
          </w:tcPr>
          <w:p w:rsidR="005F5F31" w:rsidRPr="00674A85" w:rsidRDefault="00923E9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4660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 w:rsidRPr="00674A85">
              <w:rPr>
                <w:rFonts w:ascii="Arial" w:hAnsi="Arial" w:cs="Arial"/>
                <w:sz w:val="20"/>
              </w:rPr>
              <w:t xml:space="preserve"> Teollisuuskiinteistö</w:t>
            </w:r>
          </w:p>
        </w:tc>
        <w:tc>
          <w:tcPr>
            <w:tcW w:w="3490" w:type="dxa"/>
            <w:gridSpan w:val="6"/>
            <w:tcBorders>
              <w:top w:val="nil"/>
              <w:left w:val="nil"/>
            </w:tcBorders>
          </w:tcPr>
          <w:p w:rsidR="005F5F31" w:rsidRPr="00674A85" w:rsidRDefault="00923E9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126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 w:rsidRPr="00674A85">
              <w:rPr>
                <w:rFonts w:ascii="Arial" w:hAnsi="Arial" w:cs="Arial"/>
                <w:sz w:val="20"/>
              </w:rPr>
              <w:t xml:space="preserve"> Muu, mikä</w:t>
            </w:r>
          </w:p>
        </w:tc>
      </w:tr>
      <w:tr w:rsidR="005F5F31" w:rsidRPr="00674A85" w:rsidTr="00923E9D">
        <w:trPr>
          <w:trHeight w:val="532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 Laitoksen</w:t>
            </w:r>
            <w:r w:rsidRPr="00674A85">
              <w:rPr>
                <w:rFonts w:ascii="Arial" w:hAnsi="Arial" w:cs="Arial"/>
                <w:b/>
                <w:bCs/>
                <w:sz w:val="20"/>
              </w:rPr>
              <w:t xml:space="preserve"> toiminta</w:t>
            </w: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Suunniteltu aloitusajankohta / Suunniteltu käyttöönottopäivämäärä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trHeight w:val="1341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Kuvaus myytävistä ja/tai valmistettavista ja/tai kuljetettavista tuotteista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966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Arial" w:hAnsi="Arial" w:cs="Arial"/>
                  <w:b/>
                  <w:bCs/>
                  <w:sz w:val="20"/>
                </w:rPr>
                <w:lastRenderedPageBreak/>
                <w:t>5 a</w:t>
              </w:r>
            </w:smartTag>
            <w:r>
              <w:rPr>
                <w:rFonts w:ascii="Arial" w:hAnsi="Arial" w:cs="Arial"/>
                <w:b/>
                <w:bCs/>
                <w:sz w:val="20"/>
              </w:rPr>
              <w:t>. Liha-alan laitostoiminta</w:t>
            </w:r>
          </w:p>
        </w:tc>
        <w:tc>
          <w:tcPr>
            <w:tcW w:w="1984" w:type="dxa"/>
            <w:gridSpan w:val="5"/>
          </w:tcPr>
          <w:p w:rsidR="00B85C27" w:rsidRDefault="00923E9D" w:rsidP="00B85C27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554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Liha-alan laitos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Hyväksymisnumero:</w:t>
            </w:r>
          </w:p>
          <w:p w:rsidR="005F5F31" w:rsidRPr="00560B7F" w:rsidRDefault="005F5F31" w:rsidP="00652342">
            <w:pPr>
              <w:rPr>
                <w:rFonts w:ascii="Arial" w:hAnsi="Arial" w:cs="Arial"/>
                <w:sz w:val="20"/>
                <w:u w:val="single"/>
              </w:rPr>
            </w:pPr>
            <w:r w:rsidRPr="00560B7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0" w:name="Teksti66"/>
            <w:r w:rsidRPr="00560B7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560B7F">
              <w:rPr>
                <w:rFonts w:ascii="Arial" w:hAnsi="Arial" w:cs="Arial"/>
                <w:sz w:val="20"/>
                <w:u w:val="single"/>
              </w:rPr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6521" w:type="dxa"/>
            <w:gridSpan w:val="15"/>
            <w:shd w:val="clear" w:color="auto" w:fill="auto"/>
          </w:tcPr>
          <w:p w:rsidR="005F5F31" w:rsidRDefault="005F5F31" w:rsidP="00B7499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Lähetettävien valmiiden elintarvikkeiden keskimääräinen määrä yhteensä:</w:t>
            </w:r>
          </w:p>
          <w:bookmarkStart w:id="1" w:name="Teksti36"/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"/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" w:name="Teksti37"/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kg/vuosi</w:t>
            </w:r>
          </w:p>
        </w:tc>
      </w:tr>
      <w:tr w:rsidR="00B85C27" w:rsidRPr="00674A85" w:rsidTr="00923E9D">
        <w:trPr>
          <w:cantSplit/>
          <w:trHeight w:val="766"/>
        </w:trPr>
        <w:tc>
          <w:tcPr>
            <w:tcW w:w="1555" w:type="dxa"/>
            <w:vMerge/>
          </w:tcPr>
          <w:p w:rsidR="00B85C27" w:rsidRDefault="00B85C27" w:rsidP="00B85C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gridSpan w:val="5"/>
          </w:tcPr>
          <w:p w:rsidR="00B85C27" w:rsidRDefault="00923E9D" w:rsidP="00B85C27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874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Lihaleikkaamo</w:t>
            </w:r>
          </w:p>
        </w:tc>
        <w:tc>
          <w:tcPr>
            <w:tcW w:w="6521" w:type="dxa"/>
            <w:gridSpan w:val="15"/>
            <w:shd w:val="clear" w:color="auto" w:fill="auto"/>
          </w:tcPr>
          <w:p w:rsidR="00B85C27" w:rsidRDefault="00B85C27" w:rsidP="00B85C2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Leikattavan lihan keskimääräinen määrä:</w:t>
            </w:r>
          </w:p>
          <w:bookmarkStart w:id="3" w:name="Teksti38"/>
          <w:p w:rsidR="00B85C27" w:rsidRDefault="00B85C27" w:rsidP="00B85C27">
            <w:pPr>
              <w:spacing w:before="120"/>
              <w:rPr>
                <w:rFonts w:ascii="Arial" w:hAnsi="Arial" w:cs="Arial"/>
                <w:sz w:val="20"/>
              </w:rPr>
            </w:pPr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3"/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" w:name="Teksti39"/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kg/päivä                     </w:t>
            </w:r>
            <w:bookmarkStart w:id="5" w:name="Teksti40"/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"/>
            <w:r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" w:name="Teksti41"/>
            <w:r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14031">
              <w:rPr>
                <w:rFonts w:ascii="Arial" w:hAnsi="Arial" w:cs="Arial"/>
                <w:sz w:val="20"/>
                <w:u w:val="single"/>
              </w:rPr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kg/viikko</w:t>
            </w:r>
          </w:p>
        </w:tc>
      </w:tr>
      <w:tr w:rsidR="00B85C27" w:rsidRPr="00674A85" w:rsidTr="00923E9D">
        <w:trPr>
          <w:cantSplit/>
          <w:trHeight w:hRule="exact" w:val="1088"/>
        </w:trPr>
        <w:tc>
          <w:tcPr>
            <w:tcW w:w="1555" w:type="dxa"/>
            <w:vMerge/>
            <w:vAlign w:val="center"/>
          </w:tcPr>
          <w:p w:rsidR="00B85C27" w:rsidRPr="00674A85" w:rsidRDefault="00B85C27" w:rsidP="00B85C2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5"/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440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Sika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131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Nauta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983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Poro</w:t>
            </w:r>
          </w:p>
          <w:p w:rsidR="00B85C27" w:rsidRPr="00674A85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136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Hevonen</w:t>
            </w:r>
          </w:p>
        </w:tc>
        <w:tc>
          <w:tcPr>
            <w:tcW w:w="2268" w:type="dxa"/>
            <w:gridSpan w:val="5"/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99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Lammas, vuohi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9227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Siipikarja</w:t>
            </w:r>
          </w:p>
          <w:p w:rsidR="00B85C27" w:rsidRPr="00674A85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0046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Kani</w:t>
            </w:r>
          </w:p>
        </w:tc>
        <w:tc>
          <w:tcPr>
            <w:tcW w:w="4253" w:type="dxa"/>
            <w:gridSpan w:val="10"/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20873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Tarhattu riista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696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Luonnonvarainen riista</w:t>
            </w:r>
          </w:p>
          <w:p w:rsidR="00B85C27" w:rsidRPr="002D5C07" w:rsidRDefault="00923E9D" w:rsidP="00B85C2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663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F51D6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B85C27" w:rsidRPr="00674A85" w:rsidTr="00923E9D">
        <w:trPr>
          <w:cantSplit/>
          <w:trHeight w:hRule="exact" w:val="1189"/>
        </w:trPr>
        <w:tc>
          <w:tcPr>
            <w:tcW w:w="1555" w:type="dxa"/>
            <w:vMerge/>
            <w:vAlign w:val="center"/>
          </w:tcPr>
          <w:p w:rsidR="00B85C27" w:rsidRPr="00674A85" w:rsidRDefault="00B85C27" w:rsidP="00B85C2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10"/>
            <w:tcBorders>
              <w:bottom w:val="single" w:sz="4" w:space="0" w:color="auto"/>
            </w:tcBorders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769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Jauhelihan valmistus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914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Lihavalmisteiden valmistus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6015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Raakalihavalmisteiden valmistus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942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Mekaaninen lihan erottaminen</w:t>
            </w:r>
          </w:p>
          <w:p w:rsidR="00B85C27" w:rsidRPr="00674A85" w:rsidRDefault="00B85C27" w:rsidP="00B85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5782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Pakkaaminen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220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Varastointi</w:t>
            </w:r>
          </w:p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5955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Pakastus</w:t>
            </w:r>
          </w:p>
          <w:p w:rsidR="00B85C27" w:rsidRPr="002D5C07" w:rsidRDefault="00923E9D" w:rsidP="00B85C2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571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 w:rsidRPr="00F51D6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Muu laitos, mikä: </w:t>
            </w:r>
          </w:p>
        </w:tc>
      </w:tr>
      <w:tr w:rsidR="005F5F31" w:rsidRPr="00674A85" w:rsidTr="00923E9D">
        <w:trPr>
          <w:cantSplit/>
          <w:trHeight w:val="233"/>
        </w:trPr>
        <w:tc>
          <w:tcPr>
            <w:tcW w:w="1555" w:type="dxa"/>
            <w:vMerge/>
            <w:vAlign w:val="center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20"/>
            <w:tcBorders>
              <w:bottom w:val="nil"/>
            </w:tcBorders>
          </w:tcPr>
          <w:p w:rsidR="005F5F31" w:rsidRPr="00674A85" w:rsidRDefault="00923E9D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347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0F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Muu toiminta</w:t>
            </w:r>
          </w:p>
        </w:tc>
      </w:tr>
      <w:tr w:rsidR="00B85C27" w:rsidRPr="00674A85" w:rsidTr="00923E9D">
        <w:trPr>
          <w:cantSplit/>
          <w:trHeight w:val="445"/>
        </w:trPr>
        <w:tc>
          <w:tcPr>
            <w:tcW w:w="1555" w:type="dxa"/>
            <w:vMerge/>
            <w:vAlign w:val="center"/>
          </w:tcPr>
          <w:p w:rsidR="00B85C27" w:rsidRPr="00674A85" w:rsidRDefault="00B85C27" w:rsidP="00B85C2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B85C27" w:rsidRDefault="00B85C27" w:rsidP="00B85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right w:val="nil"/>
            </w:tcBorders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8639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Ensisaapumispaikka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right w:val="nil"/>
            </w:tcBorders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657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Naudanlihan merkintä</w:t>
            </w:r>
          </w:p>
        </w:tc>
        <w:tc>
          <w:tcPr>
            <w:tcW w:w="3545" w:type="dxa"/>
            <w:gridSpan w:val="8"/>
            <w:tcBorders>
              <w:top w:val="nil"/>
              <w:left w:val="nil"/>
            </w:tcBorders>
          </w:tcPr>
          <w:p w:rsidR="00B85C27" w:rsidRDefault="00923E9D" w:rsidP="00B85C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27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C27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B85C27">
              <w:rPr>
                <w:rFonts w:ascii="Arial" w:hAnsi="Arial" w:cs="Arial"/>
                <w:sz w:val="20"/>
              </w:rPr>
              <w:t xml:space="preserve"> TSE-riskiaineksen erottaminen</w:t>
            </w:r>
          </w:p>
        </w:tc>
      </w:tr>
      <w:tr w:rsidR="005F5F31" w:rsidRPr="00674A85" w:rsidTr="00923E9D">
        <w:trPr>
          <w:cantSplit/>
          <w:trHeight w:val="644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 b. Kala-alan laitostoiminta</w:t>
            </w: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8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Kala-alan laitos, josta lähetettävien valmiiden elintarvikkeiden keskimääräinen määrä yhteensä: </w:t>
            </w:r>
            <w:bookmarkStart w:id="7" w:name="Teksti33"/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7"/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8" w:name="Teksti34"/>
            <w:r w:rsidR="005F5F31" w:rsidRPr="0041403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414031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8"/>
            <w:r w:rsidR="005F5F31">
              <w:rPr>
                <w:rFonts w:ascii="Arial" w:hAnsi="Arial" w:cs="Arial"/>
                <w:sz w:val="20"/>
              </w:rPr>
              <w:t xml:space="preserve"> kg/vuosi</w:t>
            </w:r>
          </w:p>
          <w:p w:rsidR="0035342D" w:rsidRDefault="0035342D" w:rsidP="00B74999">
            <w:pPr>
              <w:rPr>
                <w:rFonts w:ascii="Arial" w:hAnsi="Arial" w:cs="Arial"/>
                <w:sz w:val="20"/>
              </w:rPr>
            </w:pPr>
          </w:p>
          <w:p w:rsidR="005F5F31" w:rsidRDefault="005F5F31" w:rsidP="00B7499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Hyväksymisnumero: 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9" w:name="Teksti69"/>
            <w:r w:rsidRPr="00560B7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560B7F">
              <w:rPr>
                <w:rFonts w:ascii="Arial" w:hAnsi="Arial" w:cs="Arial"/>
                <w:sz w:val="20"/>
                <w:u w:val="single"/>
              </w:rPr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9"/>
            <w:r w:rsidRPr="00560B7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0" w:name="Teksti70"/>
            <w:r w:rsidRPr="00560B7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560B7F">
              <w:rPr>
                <w:rFonts w:ascii="Arial" w:hAnsi="Arial" w:cs="Arial"/>
                <w:sz w:val="20"/>
                <w:u w:val="single"/>
              </w:rPr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0"/>
          </w:p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409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801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Kalojen perkaus</w:t>
            </w:r>
          </w:p>
        </w:tc>
      </w:tr>
      <w:tr w:rsidR="005F5F31" w:rsidRPr="00674A85" w:rsidTr="00923E9D">
        <w:trPr>
          <w:cantSplit/>
          <w:trHeight w:val="691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3576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Raakavalmisteiden valmistus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19427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Viipalointi           </w:t>
            </w:r>
            <w:sdt>
              <w:sdtPr>
                <w:rPr>
                  <w:rFonts w:cs="Arial"/>
                  <w:sz w:val="20"/>
                  <w:szCs w:val="16"/>
                </w:rPr>
                <w:id w:val="20373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Fileointi       </w:t>
            </w:r>
            <w:sdt>
              <w:sdtPr>
                <w:rPr>
                  <w:rFonts w:cs="Arial"/>
                  <w:sz w:val="20"/>
                  <w:szCs w:val="16"/>
                </w:rPr>
                <w:id w:val="-20106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Paloittelu       </w:t>
            </w:r>
            <w:sdt>
              <w:sdtPr>
                <w:rPr>
                  <w:rFonts w:cs="Arial"/>
                  <w:sz w:val="20"/>
                  <w:szCs w:val="16"/>
                </w:rPr>
                <w:id w:val="10703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Kalanlihan mekaaninen talteenotto</w:t>
            </w:r>
          </w:p>
        </w:tc>
      </w:tr>
      <w:tr w:rsidR="005F5F31" w:rsidRPr="00674A85" w:rsidTr="00923E9D">
        <w:trPr>
          <w:cantSplit/>
          <w:trHeight w:val="816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4089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Kalajalosteiden valmistus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58580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Kuumentaminen   </w:t>
            </w:r>
            <w:sdt>
              <w:sdtPr>
                <w:rPr>
                  <w:rFonts w:cs="Arial"/>
                  <w:sz w:val="20"/>
                  <w:szCs w:val="16"/>
                </w:rPr>
                <w:id w:val="-194584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Savustus    </w:t>
            </w:r>
            <w:sdt>
              <w:sdtPr>
                <w:rPr>
                  <w:rFonts w:cs="Arial"/>
                  <w:sz w:val="20"/>
                  <w:szCs w:val="16"/>
                </w:rPr>
                <w:id w:val="-20715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Suolaus         </w:t>
            </w:r>
            <w:sdt>
              <w:sdtPr>
                <w:rPr>
                  <w:rFonts w:cs="Arial"/>
                  <w:sz w:val="20"/>
                  <w:szCs w:val="16"/>
                </w:rPr>
                <w:id w:val="53994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Kuivaaminen    </w:t>
            </w:r>
            <w:sdt>
              <w:sdtPr>
                <w:rPr>
                  <w:rFonts w:cs="Arial"/>
                  <w:sz w:val="20"/>
                  <w:szCs w:val="16"/>
                </w:rPr>
                <w:id w:val="12652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Marinointi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70216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Säilykkeet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7443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Äyriäisten ja nilviäisten keitto</w:t>
            </w:r>
          </w:p>
        </w:tc>
      </w:tr>
      <w:tr w:rsidR="005F5F31" w:rsidRPr="00674A85" w:rsidTr="00923E9D">
        <w:trPr>
          <w:cantSplit/>
          <w:trHeight w:val="381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2455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Pakkaaminen</w:t>
            </w:r>
          </w:p>
        </w:tc>
      </w:tr>
      <w:tr w:rsidR="005F5F31" w:rsidRPr="00674A85" w:rsidTr="00923E9D">
        <w:trPr>
          <w:cantSplit/>
          <w:trHeight w:val="397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9395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Pakastus</w:t>
            </w:r>
          </w:p>
        </w:tc>
      </w:tr>
      <w:tr w:rsidR="005F5F31" w:rsidRPr="00674A85" w:rsidTr="00923E9D">
        <w:trPr>
          <w:cantSplit/>
          <w:trHeight w:val="539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0002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Muu toiminta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21438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Ensisaapumispaikka       </w:t>
            </w:r>
            <w:sdt>
              <w:sdtPr>
                <w:rPr>
                  <w:rFonts w:cs="Arial"/>
                  <w:sz w:val="20"/>
                  <w:szCs w:val="16"/>
                </w:rPr>
                <w:id w:val="-103542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537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 c. Maitoalan laitostoiminta</w:t>
            </w: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26314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Maitoalan laitos, josta lähetettävien valmiiden elintarvikkeiden keskimääräinen määrä yhteensä: </w:t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1" w:name="Teksti46"/>
            <w:r w:rsidR="005F5F31" w:rsidRPr="003E07D8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1"/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2" w:name="Teksti47"/>
            <w:r w:rsidR="005F5F31" w:rsidRPr="003E07D8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F5F31" w:rsidRPr="003E07D8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2"/>
            <w:r w:rsidR="005F5F31" w:rsidRPr="003E07D8">
              <w:rPr>
                <w:rFonts w:ascii="Arial" w:hAnsi="Arial" w:cs="Arial"/>
                <w:sz w:val="20"/>
              </w:rPr>
              <w:t xml:space="preserve"> </w:t>
            </w:r>
            <w:r w:rsidR="005F5F31">
              <w:rPr>
                <w:rFonts w:ascii="Arial" w:hAnsi="Arial" w:cs="Arial"/>
                <w:sz w:val="20"/>
              </w:rPr>
              <w:t>kg/vuosi</w:t>
            </w:r>
          </w:p>
          <w:p w:rsidR="0035342D" w:rsidRDefault="0035342D" w:rsidP="00B74999">
            <w:pPr>
              <w:rPr>
                <w:rFonts w:ascii="Arial" w:hAnsi="Arial" w:cs="Arial"/>
                <w:sz w:val="20"/>
              </w:rPr>
            </w:pPr>
          </w:p>
          <w:p w:rsidR="005F5F31" w:rsidRDefault="005F5F31" w:rsidP="00B7499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Hyväksymisnumero: 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3" w:name="Teksti72"/>
            <w:r w:rsidRPr="00560B7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560B7F">
              <w:rPr>
                <w:rFonts w:ascii="Arial" w:hAnsi="Arial" w:cs="Arial"/>
                <w:sz w:val="20"/>
                <w:u w:val="single"/>
              </w:rPr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3"/>
            <w:r w:rsidRPr="00560B7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4" w:name="Teksti73"/>
            <w:r w:rsidRPr="00560B7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560B7F">
              <w:rPr>
                <w:rFonts w:ascii="Arial" w:hAnsi="Arial" w:cs="Arial"/>
                <w:sz w:val="20"/>
                <w:u w:val="single"/>
              </w:rPr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560B7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4"/>
          </w:p>
          <w:p w:rsidR="005F5F31" w:rsidRPr="003E07D8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905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0039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Nesteiden valmistus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1785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Maito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18412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Kerma        </w:t>
            </w:r>
            <w:sdt>
              <w:sdtPr>
                <w:rPr>
                  <w:rFonts w:cs="Arial"/>
                  <w:sz w:val="20"/>
                  <w:szCs w:val="16"/>
                </w:rPr>
                <w:id w:val="-11652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UHT-tuotteet        </w:t>
            </w:r>
            <w:sdt>
              <w:sdtPr>
                <w:rPr>
                  <w:rFonts w:cs="Arial"/>
                  <w:sz w:val="20"/>
                  <w:szCs w:val="16"/>
                </w:rPr>
                <w:id w:val="80651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Hapanmaitovalmisteet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3833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Vanukas         </w:t>
            </w:r>
            <w:sdt>
              <w:sdtPr>
                <w:rPr>
                  <w:rFonts w:cs="Arial"/>
                  <w:sz w:val="20"/>
                  <w:szCs w:val="16"/>
                </w:rPr>
                <w:id w:val="173906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1082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5366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Juuston valmistus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209474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Emmental       </w:t>
            </w:r>
            <w:sdt>
              <w:sdtPr>
                <w:rPr>
                  <w:rFonts w:cs="Arial"/>
                  <w:sz w:val="20"/>
                  <w:szCs w:val="16"/>
                </w:rPr>
                <w:id w:val="105327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Edam-tyyppiset          </w:t>
            </w:r>
            <w:sdt>
              <w:sdtPr>
                <w:rPr>
                  <w:rFonts w:cs="Arial"/>
                  <w:sz w:val="20"/>
                  <w:szCs w:val="16"/>
                </w:rPr>
                <w:id w:val="10094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Kitti           </w:t>
            </w:r>
            <w:sdt>
              <w:sdtPr>
                <w:rPr>
                  <w:rFonts w:cs="Arial"/>
                  <w:sz w:val="20"/>
                  <w:szCs w:val="16"/>
                </w:rPr>
                <w:id w:val="20065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Sulate         </w:t>
            </w:r>
            <w:sdt>
              <w:sdtPr>
                <w:rPr>
                  <w:rFonts w:cs="Arial"/>
                  <w:sz w:val="20"/>
                  <w:szCs w:val="16"/>
                </w:rPr>
                <w:id w:val="-18235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Marinointi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17916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Juustokeitto    </w:t>
            </w:r>
            <w:sdt>
              <w:sdtPr>
                <w:rPr>
                  <w:rFonts w:cs="Arial"/>
                  <w:sz w:val="20"/>
                  <w:szCs w:val="16"/>
                </w:rPr>
                <w:id w:val="-117079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Raasteet     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2850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Pastöroitu tuorejuusto 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7413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Pastöroimaton tuorejuusto      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1167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535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029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Voin ja ravintorasvojen valmistus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9217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Voi       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9344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Kasvisöljyseokset      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6285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519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5742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Jäätelön valmistus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2300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Kermajäätelö      </w:t>
            </w:r>
            <w:sdt>
              <w:sdtPr>
                <w:rPr>
                  <w:rFonts w:cs="Arial"/>
                  <w:sz w:val="20"/>
                  <w:szCs w:val="16"/>
                </w:rPr>
                <w:id w:val="-14249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Maitojäätelö      </w:t>
            </w:r>
            <w:sdt>
              <w:sdtPr>
                <w:rPr>
                  <w:rFonts w:cs="Arial"/>
                  <w:sz w:val="20"/>
                  <w:szCs w:val="16"/>
                </w:rPr>
                <w:id w:val="-111968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Sorbetti       </w:t>
            </w:r>
            <w:sdt>
              <w:sdtPr>
                <w:rPr>
                  <w:rFonts w:cs="Arial"/>
                  <w:sz w:val="20"/>
                  <w:szCs w:val="16"/>
                </w:rPr>
                <w:id w:val="-20611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545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7766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Jauheiden valmistus</w:t>
            </w:r>
          </w:p>
          <w:p w:rsidR="005F5F31" w:rsidRDefault="005F5F31" w:rsidP="00FE2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</w:rPr>
                <w:id w:val="-16650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Laktoosi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7083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Kaseiini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807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Hera           </w:t>
            </w:r>
            <w:sdt>
              <w:sdtPr>
                <w:rPr>
                  <w:rFonts w:cs="Arial"/>
                  <w:sz w:val="20"/>
                  <w:szCs w:val="16"/>
                </w:rPr>
                <w:id w:val="7334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663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  <w:vAlign w:val="center"/>
          </w:tcPr>
          <w:p w:rsidR="005F5F31" w:rsidRDefault="00923E9D" w:rsidP="00FE253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86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Muu toiminta, mikä: </w:t>
            </w:r>
          </w:p>
        </w:tc>
      </w:tr>
      <w:tr w:rsidR="005F5F31" w:rsidRPr="00674A85" w:rsidTr="00923E9D">
        <w:trPr>
          <w:cantSplit/>
          <w:trHeight w:val="531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pStyle w:val="Leipteksti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Laitos</w:t>
            </w:r>
          </w:p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Laitoksen kokonaispinta-ala, 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:rsidR="005F5F31" w:rsidRPr="00CD5BB3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491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0"/>
          </w:tcPr>
          <w:p w:rsidR="005F5F31" w:rsidRPr="00674A85" w:rsidRDefault="005F5F31" w:rsidP="00B74999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Huonetilojen pinta-alat ja pintamateriaalit eriteltyinä (esim. tuotantotilat, varastot, sosiaalitilat, ym.), esitetty tarvittaessa erillisessä liitteessä</w:t>
            </w:r>
          </w:p>
        </w:tc>
      </w:tr>
      <w:tr w:rsidR="005F5F31" w:rsidRPr="00CD5BB3" w:rsidTr="00923E9D">
        <w:trPr>
          <w:cantSplit/>
          <w:trHeight w:val="51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Huonetilan nimi</w:t>
            </w:r>
          </w:p>
        </w:tc>
        <w:tc>
          <w:tcPr>
            <w:tcW w:w="1000" w:type="dxa"/>
            <w:gridSpan w:val="5"/>
          </w:tcPr>
          <w:p w:rsidR="005F5F31" w:rsidRPr="00CD5BB3" w:rsidRDefault="005F5F31" w:rsidP="00B74999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Pinta-ala, 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Lattia</w:t>
            </w: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Seinät</w:t>
            </w: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Katto</w:t>
            </w: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Työtasot</w:t>
            </w:r>
          </w:p>
        </w:tc>
      </w:tr>
      <w:tr w:rsidR="005F5F31" w:rsidRPr="00CD5BB3" w:rsidTr="00923E9D">
        <w:trPr>
          <w:cantSplit/>
          <w:trHeight w:val="350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395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370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385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401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403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391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5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gridSpan w:val="6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gridSpan w:val="4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CD5BB3" w:rsidTr="00923E9D">
        <w:trPr>
          <w:cantSplit/>
          <w:trHeight w:val="936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Pohjapiirustuksessa on selvitykset sijoittelusta</w:t>
            </w:r>
          </w:p>
          <w:p w:rsidR="005F5F31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240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Lattiakaivot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0472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Vesipisteet          </w:t>
            </w:r>
            <w:sdt>
              <w:sdtPr>
                <w:rPr>
                  <w:rFonts w:cs="Arial"/>
                  <w:sz w:val="20"/>
                  <w:szCs w:val="16"/>
                </w:rPr>
                <w:id w:val="132584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Pakkausmateriaalien varastoinnista</w:t>
            </w:r>
          </w:p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624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Raaka-aineiden, valmistusaineiden ja valmiiden elintarvikkeiden varastoinnista</w:t>
            </w:r>
          </w:p>
        </w:tc>
      </w:tr>
      <w:tr w:rsidR="005F5F31" w:rsidRPr="00CD5BB3" w:rsidTr="00923E9D">
        <w:trPr>
          <w:cantSplit/>
          <w:trHeight w:val="678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pStyle w:val="Leipteksti2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Valaistus laitoksessa</w:t>
            </w:r>
          </w:p>
          <w:p w:rsidR="005F5F31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3531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Valaistus on tarkoituksenmukainen</w:t>
            </w:r>
          </w:p>
        </w:tc>
      </w:tr>
      <w:tr w:rsidR="005F5F31" w:rsidRPr="00CD5BB3" w:rsidTr="00923E9D">
        <w:trPr>
          <w:cantSplit/>
          <w:trHeight w:val="610"/>
        </w:trPr>
        <w:tc>
          <w:tcPr>
            <w:tcW w:w="1555" w:type="dxa"/>
          </w:tcPr>
          <w:p w:rsidR="005F5F31" w:rsidRPr="008F3419" w:rsidRDefault="005F5F31" w:rsidP="00B74999">
            <w:pPr>
              <w:pStyle w:val="Leipteksti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Ilmanvaihto</w:t>
            </w: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4397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Selvitys liitteessä</w:t>
            </w:r>
          </w:p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1238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Painovoimainen       </w:t>
            </w:r>
            <w:sdt>
              <w:sdtPr>
                <w:rPr>
                  <w:rFonts w:cs="Arial"/>
                  <w:sz w:val="20"/>
                  <w:szCs w:val="16"/>
                </w:rPr>
                <w:id w:val="-3023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Koneellinen poisto        </w:t>
            </w:r>
            <w:sdt>
              <w:sdtPr>
                <w:rPr>
                  <w:rFonts w:cs="Arial"/>
                  <w:sz w:val="20"/>
                  <w:szCs w:val="16"/>
                </w:rPr>
                <w:id w:val="-57096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Koneellinen tulo ja poisto</w:t>
            </w:r>
          </w:p>
        </w:tc>
      </w:tr>
      <w:tr w:rsidR="005F5F31" w:rsidRPr="00674A85" w:rsidTr="00923E9D">
        <w:trPr>
          <w:cantSplit/>
          <w:trHeight w:val="858"/>
        </w:trPr>
        <w:tc>
          <w:tcPr>
            <w:tcW w:w="1555" w:type="dxa"/>
          </w:tcPr>
          <w:p w:rsidR="005F5F31" w:rsidRPr="00674A85" w:rsidRDefault="005F5F31" w:rsidP="00B74999">
            <w:pPr>
              <w:pStyle w:val="Otsikko1"/>
              <w:spacing w:before="0" w:after="0"/>
              <w:rPr>
                <w:kern w:val="0"/>
                <w:sz w:val="20"/>
              </w:rPr>
            </w:pPr>
            <w:r w:rsidRPr="008F3419">
              <w:rPr>
                <w:bCs w:val="0"/>
                <w:kern w:val="0"/>
                <w:sz w:val="20"/>
                <w:szCs w:val="24"/>
              </w:rPr>
              <w:t xml:space="preserve">8. </w:t>
            </w:r>
            <w:r w:rsidRPr="00674A85">
              <w:rPr>
                <w:kern w:val="0"/>
                <w:sz w:val="20"/>
              </w:rPr>
              <w:t>Siivousväline</w:t>
            </w:r>
            <w:r>
              <w:rPr>
                <w:kern w:val="0"/>
                <w:sz w:val="20"/>
              </w:rPr>
              <w:t>tilat</w:t>
            </w:r>
          </w:p>
        </w:tc>
        <w:tc>
          <w:tcPr>
            <w:tcW w:w="8505" w:type="dxa"/>
            <w:gridSpan w:val="20"/>
          </w:tcPr>
          <w:p w:rsidR="005F5F31" w:rsidRPr="00674A85" w:rsidRDefault="00923E9D" w:rsidP="00B74999">
            <w:pPr>
              <w:rPr>
                <w:rFonts w:ascii="Arial" w:hAnsi="Arial" w:cs="Arial"/>
                <w:sz w:val="20"/>
                <w:vertAlign w:val="superscript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3031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Erillinen siivousvälinetila, </w:t>
            </w:r>
            <w:r w:rsidR="005F5F31" w:rsidRPr="00674A85">
              <w:rPr>
                <w:rFonts w:ascii="Arial" w:hAnsi="Arial" w:cs="Arial"/>
                <w:sz w:val="20"/>
              </w:rPr>
              <w:t xml:space="preserve">pinta-ala </w:t>
            </w:r>
            <w:r w:rsidR="005F5F31" w:rsidRPr="008F341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5F5F31" w:rsidRPr="008F341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F5F31" w:rsidRPr="008F3419">
              <w:rPr>
                <w:rFonts w:ascii="Arial" w:hAnsi="Arial" w:cs="Arial"/>
                <w:sz w:val="20"/>
                <w:u w:val="single"/>
              </w:rPr>
            </w:r>
            <w:r w:rsidR="005F5F31" w:rsidRPr="008F341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F5F31" w:rsidRPr="008F3419">
              <w:rPr>
                <w:rFonts w:cs="Arial"/>
                <w:noProof/>
                <w:sz w:val="20"/>
                <w:u w:val="single"/>
              </w:rPr>
              <w:t> </w:t>
            </w:r>
            <w:r w:rsidR="005F5F31" w:rsidRPr="008F3419">
              <w:rPr>
                <w:rFonts w:cs="Arial"/>
                <w:noProof/>
                <w:sz w:val="20"/>
                <w:u w:val="single"/>
              </w:rPr>
              <w:t> </w:t>
            </w:r>
            <w:r w:rsidR="005F5F31" w:rsidRPr="008F3419">
              <w:rPr>
                <w:rFonts w:cs="Arial"/>
                <w:noProof/>
                <w:sz w:val="20"/>
                <w:u w:val="single"/>
              </w:rPr>
              <w:t> </w:t>
            </w:r>
            <w:r w:rsidR="005F5F31" w:rsidRPr="008F3419">
              <w:rPr>
                <w:rFonts w:cs="Arial"/>
                <w:noProof/>
                <w:sz w:val="20"/>
                <w:u w:val="single"/>
              </w:rPr>
              <w:t> </w:t>
            </w:r>
            <w:r w:rsidR="005F5F31" w:rsidRPr="008F3419">
              <w:rPr>
                <w:rFonts w:cs="Arial"/>
                <w:noProof/>
                <w:sz w:val="20"/>
                <w:u w:val="single"/>
              </w:rPr>
              <w:t> </w:t>
            </w:r>
            <w:r w:rsidR="005F5F31" w:rsidRPr="008F3419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5F5F31" w:rsidRPr="00674A85">
              <w:rPr>
                <w:rFonts w:ascii="Arial" w:hAnsi="Arial" w:cs="Arial"/>
                <w:sz w:val="20"/>
              </w:rPr>
              <w:t xml:space="preserve"> m</w:t>
            </w:r>
            <w:r w:rsidR="005F5F31" w:rsidRPr="00674A85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89726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Vesipiste</w:t>
            </w:r>
            <w:r w:rsidR="005F5F31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cs="Arial"/>
                  <w:sz w:val="20"/>
                  <w:szCs w:val="16"/>
                </w:rPr>
                <w:id w:val="20737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Kaatoallas</w:t>
            </w:r>
            <w:r w:rsidR="005F5F31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cs="Arial"/>
                  <w:sz w:val="20"/>
                  <w:szCs w:val="16"/>
                </w:rPr>
                <w:id w:val="-14432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Lattiakaivo</w:t>
            </w:r>
            <w:r w:rsidR="005F5F31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cs="Arial"/>
                  <w:sz w:val="20"/>
                  <w:szCs w:val="16"/>
                </w:rPr>
                <w:id w:val="13375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</w:t>
            </w:r>
            <w:r w:rsidR="005F5F31">
              <w:rPr>
                <w:rFonts w:ascii="Arial" w:hAnsi="Arial" w:cs="Arial"/>
                <w:sz w:val="20"/>
              </w:rPr>
              <w:t>Kuivauspatteri</w:t>
            </w:r>
          </w:p>
        </w:tc>
      </w:tr>
      <w:tr w:rsidR="005F5F31" w:rsidRPr="00674A85" w:rsidTr="00923E9D">
        <w:trPr>
          <w:cantSplit/>
          <w:trHeight w:val="578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674A85">
              <w:rPr>
                <w:rFonts w:ascii="Arial" w:hAnsi="Arial" w:cs="Arial"/>
                <w:b/>
                <w:bCs/>
                <w:sz w:val="20"/>
              </w:rPr>
              <w:t>Henkilökunnan sosiaalitilat</w:t>
            </w:r>
          </w:p>
        </w:tc>
        <w:tc>
          <w:tcPr>
            <w:tcW w:w="8505" w:type="dxa"/>
            <w:gridSpan w:val="20"/>
            <w:tcBorders>
              <w:bottom w:val="single" w:sz="4" w:space="0" w:color="auto"/>
            </w:tcBorders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Henkilökunnan määrä, kpl</w:t>
            </w:r>
          </w:p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577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5" w:type="dxa"/>
            <w:gridSpan w:val="4"/>
            <w:tcBorders>
              <w:bottom w:val="nil"/>
              <w:right w:val="nil"/>
            </w:tcBorders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Pukuhuoneet</w:t>
            </w:r>
          </w:p>
          <w:p w:rsidR="005F5F31" w:rsidRPr="00674A85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1256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Naiset </w:t>
            </w:r>
          </w:p>
        </w:tc>
        <w:tc>
          <w:tcPr>
            <w:tcW w:w="2520" w:type="dxa"/>
            <w:gridSpan w:val="7"/>
            <w:tcBorders>
              <w:left w:val="nil"/>
              <w:bottom w:val="nil"/>
              <w:right w:val="nil"/>
            </w:tcBorders>
          </w:tcPr>
          <w:p w:rsidR="005F5F31" w:rsidRDefault="005F5F31" w:rsidP="00B74999">
            <w:pPr>
              <w:tabs>
                <w:tab w:val="left" w:pos="2630"/>
              </w:tabs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tabs>
                <w:tab w:val="left" w:pos="2630"/>
              </w:tabs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1730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Miehet</w:t>
            </w:r>
          </w:p>
        </w:tc>
        <w:tc>
          <w:tcPr>
            <w:tcW w:w="4230" w:type="dxa"/>
            <w:gridSpan w:val="9"/>
            <w:tcBorders>
              <w:left w:val="nil"/>
              <w:bottom w:val="nil"/>
            </w:tcBorders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897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Yhteinen</w:t>
            </w:r>
          </w:p>
        </w:tc>
      </w:tr>
      <w:tr w:rsidR="005F5F31" w:rsidRPr="00674A85" w:rsidTr="00923E9D">
        <w:trPr>
          <w:cantSplit/>
          <w:trHeight w:val="472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gridSpan w:val="4"/>
            <w:tcBorders>
              <w:top w:val="nil"/>
              <w:right w:val="nil"/>
            </w:tcBorders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535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</w:t>
            </w:r>
            <w:r w:rsidR="005F5F31" w:rsidRPr="00674A85">
              <w:rPr>
                <w:rFonts w:ascii="Arial" w:hAnsi="Arial" w:cs="Arial"/>
                <w:sz w:val="20"/>
              </w:rPr>
              <w:t>ukukaa</w:t>
            </w:r>
            <w:r w:rsidR="005F5F31">
              <w:rPr>
                <w:rFonts w:ascii="Arial" w:hAnsi="Arial" w:cs="Arial"/>
                <w:sz w:val="20"/>
              </w:rPr>
              <w:t xml:space="preserve">pit 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right w:val="nil"/>
            </w:tcBorders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2934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Käsienpesualtaat 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right w:val="nil"/>
            </w:tcBorders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212838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Suihku</w:t>
            </w:r>
            <w:r w:rsidR="005F5F31">
              <w:rPr>
                <w:rFonts w:ascii="Arial" w:hAnsi="Arial" w:cs="Arial"/>
                <w:sz w:val="20"/>
              </w:rPr>
              <w:t>(t)</w:t>
            </w:r>
            <w:r w:rsidR="005F5F31" w:rsidRPr="00674A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</w:tcBorders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405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</w:t>
            </w:r>
            <w:r w:rsidR="005F5F31">
              <w:rPr>
                <w:rFonts w:ascii="Arial" w:hAnsi="Arial" w:cs="Arial"/>
                <w:sz w:val="20"/>
              </w:rPr>
              <w:t>Käymälä(t)</w:t>
            </w:r>
          </w:p>
        </w:tc>
      </w:tr>
      <w:tr w:rsidR="005F5F31" w:rsidRPr="00674A85" w:rsidTr="00923E9D">
        <w:trPr>
          <w:cantSplit/>
          <w:trHeight w:val="643"/>
        </w:trPr>
        <w:tc>
          <w:tcPr>
            <w:tcW w:w="1555" w:type="dxa"/>
            <w:vMerge w:val="restart"/>
          </w:tcPr>
          <w:p w:rsidR="005F5F31" w:rsidRPr="00EA0883" w:rsidRDefault="005F5F31" w:rsidP="00B749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 Kulku- ja kuljetusreitit</w:t>
            </w:r>
          </w:p>
        </w:tc>
        <w:tc>
          <w:tcPr>
            <w:tcW w:w="8505" w:type="dxa"/>
            <w:gridSpan w:val="20"/>
          </w:tcPr>
          <w:p w:rsidR="005F5F31" w:rsidRPr="00674A85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4348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Selvitys henkilökunnan, mukaan lukien kunnossapito-, kuljetus- ja siivoustyöntekijöiden kulkureiteistä, käy ilmi hakemuksen liitteestä (esim. pohjapiirustuksessa väreillä kuvattuna)</w:t>
            </w:r>
          </w:p>
        </w:tc>
      </w:tr>
      <w:tr w:rsidR="005F5F31" w:rsidRPr="00674A85" w:rsidTr="00923E9D">
        <w:trPr>
          <w:cantSplit/>
          <w:trHeight w:val="456"/>
        </w:trPr>
        <w:tc>
          <w:tcPr>
            <w:tcW w:w="1555" w:type="dxa"/>
            <w:vMerge/>
          </w:tcPr>
          <w:p w:rsidR="005F5F31" w:rsidRDefault="005F5F31" w:rsidP="00B749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Pr="00674A85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0482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Selvitys raaka-aineiden, valmistusaineiden ja valmiiden elintarvikkeiden sekä jäteveden ja kiinteiden jätteiden kuljetusreiteistä käy ilmi hakemuksen liitteestä (esim. pohjapiirustuksessa väreillä kuvattuna)</w:t>
            </w:r>
          </w:p>
        </w:tc>
      </w:tr>
      <w:tr w:rsidR="005F5F31" w:rsidRPr="00674A85" w:rsidTr="00923E9D">
        <w:trPr>
          <w:cantSplit/>
          <w:trHeight w:val="518"/>
        </w:trPr>
        <w:tc>
          <w:tcPr>
            <w:tcW w:w="1555" w:type="dxa"/>
          </w:tcPr>
          <w:p w:rsidR="005F5F31" w:rsidRPr="00EA0883" w:rsidRDefault="005F5F31" w:rsidP="00B749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Jäähdytetyt tilat ja niiden lämpötilat</w:t>
            </w:r>
          </w:p>
        </w:tc>
        <w:tc>
          <w:tcPr>
            <w:tcW w:w="8505" w:type="dxa"/>
            <w:gridSpan w:val="20"/>
          </w:tcPr>
          <w:p w:rsidR="005F5F31" w:rsidRPr="00674A85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9308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Jäähdytetyt tilat ja niiden lämpötilat ja lämpötilojen seurantajärjestelmät käyvät ilmi hakemuksen liitteestä</w:t>
            </w:r>
          </w:p>
        </w:tc>
      </w:tr>
      <w:tr w:rsidR="005F5F31" w:rsidRPr="00674A85" w:rsidTr="00923E9D">
        <w:trPr>
          <w:cantSplit/>
          <w:trHeight w:val="460"/>
        </w:trPr>
        <w:tc>
          <w:tcPr>
            <w:tcW w:w="1555" w:type="dxa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12. Vedenhankinta</w:t>
            </w:r>
            <w:r w:rsidRPr="00674A8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05" w:type="dxa"/>
            <w:gridSpan w:val="20"/>
          </w:tcPr>
          <w:p w:rsidR="005F5F31" w:rsidRDefault="00923E9D" w:rsidP="00FE253A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267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Liitetty yleiseen vesijohtoon</w:t>
            </w:r>
            <w:r w:rsidR="00FE253A">
              <w:rPr>
                <w:rFonts w:ascii="Arial" w:hAnsi="Arial" w:cs="Arial"/>
                <w:sz w:val="20"/>
              </w:rPr>
              <w:t xml:space="preserve">                  </w:t>
            </w:r>
            <w:r w:rsidR="005F5F3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16"/>
                </w:rPr>
                <w:id w:val="-10600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Muu, mikä</w:t>
            </w:r>
            <w:r w:rsidR="005F5F31">
              <w:rPr>
                <w:rFonts w:ascii="Arial" w:hAnsi="Arial" w:cs="Arial"/>
                <w:sz w:val="20"/>
              </w:rPr>
              <w:t>:</w:t>
            </w:r>
            <w:r w:rsidR="005F5F31" w:rsidRPr="00674A85">
              <w:rPr>
                <w:rFonts w:ascii="Arial" w:hAnsi="Arial" w:cs="Arial"/>
                <w:sz w:val="20"/>
              </w:rPr>
              <w:t xml:space="preserve"> </w:t>
            </w:r>
          </w:p>
          <w:p w:rsidR="00923E9D" w:rsidRPr="00674A85" w:rsidRDefault="00923E9D" w:rsidP="00923E9D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841"/>
        </w:trPr>
        <w:tc>
          <w:tcPr>
            <w:tcW w:w="1555" w:type="dxa"/>
          </w:tcPr>
          <w:p w:rsidR="005F5F31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13. </w:t>
            </w:r>
            <w:r w:rsidRPr="00674A85">
              <w:rPr>
                <w:rFonts w:ascii="Arial" w:hAnsi="Arial" w:cs="Arial"/>
                <w:b/>
                <w:bCs/>
                <w:sz w:val="20"/>
              </w:rPr>
              <w:t>Jäte</w:t>
            </w:r>
            <w:r>
              <w:rPr>
                <w:rFonts w:ascii="Arial" w:hAnsi="Arial" w:cs="Arial"/>
                <w:b/>
                <w:bCs/>
                <w:sz w:val="20"/>
              </w:rPr>
              <w:t>vedet ja viemäröinti</w:t>
            </w:r>
          </w:p>
        </w:tc>
        <w:tc>
          <w:tcPr>
            <w:tcW w:w="8505" w:type="dxa"/>
            <w:gridSpan w:val="20"/>
          </w:tcPr>
          <w:p w:rsidR="005F5F31" w:rsidRDefault="00923E9D" w:rsidP="00B74999">
            <w:pPr>
              <w:spacing w:before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153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Jätevedet johdetaan yleiseen viemäriin</w:t>
            </w:r>
          </w:p>
          <w:p w:rsidR="005F5F31" w:rsidRPr="00674A85" w:rsidRDefault="00923E9D" w:rsidP="00FE253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3595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Jätevedet johdetaan muualle, minne: </w:t>
            </w:r>
          </w:p>
        </w:tc>
      </w:tr>
      <w:tr w:rsidR="005F5F31" w:rsidRPr="00674A85" w:rsidTr="00923E9D">
        <w:trPr>
          <w:cantSplit/>
          <w:trHeight w:val="345"/>
        </w:trPr>
        <w:tc>
          <w:tcPr>
            <w:tcW w:w="1555" w:type="dxa"/>
            <w:vMerge w:val="restart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14. Jätteet</w:t>
            </w:r>
          </w:p>
        </w:tc>
        <w:tc>
          <w:tcPr>
            <w:tcW w:w="8505" w:type="dxa"/>
            <w:gridSpan w:val="20"/>
            <w:vAlign w:val="center"/>
          </w:tcPr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213862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Liittynyt järjestettyyn jätehuoltoon</w:t>
            </w:r>
          </w:p>
        </w:tc>
      </w:tr>
      <w:tr w:rsidR="005F5F31" w:rsidRPr="00674A85" w:rsidTr="00923E9D">
        <w:trPr>
          <w:cantSplit/>
          <w:trHeight w:val="1212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Pr="00674A85" w:rsidRDefault="005F5F31" w:rsidP="00B74999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674A85">
              <w:rPr>
                <w:rFonts w:ascii="Arial" w:hAnsi="Arial" w:cs="Arial"/>
                <w:sz w:val="20"/>
              </w:rPr>
              <w:t>Jätteiden lajittelu</w:t>
            </w:r>
            <w:r>
              <w:rPr>
                <w:rFonts w:ascii="Arial" w:hAnsi="Arial" w:cs="Arial"/>
                <w:sz w:val="20"/>
              </w:rPr>
              <w:t>tavat</w:t>
            </w: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270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Biojäte</w:t>
            </w:r>
            <w:r w:rsidR="005F5F31">
              <w:rPr>
                <w:rFonts w:ascii="Arial" w:hAnsi="Arial" w:cs="Arial"/>
                <w:sz w:val="20"/>
              </w:rPr>
              <w:t xml:space="preserve">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63526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Lasi</w:t>
            </w:r>
            <w:r w:rsidR="005F5F31">
              <w:rPr>
                <w:rFonts w:ascii="Arial" w:hAnsi="Arial" w:cs="Arial"/>
                <w:sz w:val="20"/>
              </w:rPr>
              <w:t xml:space="preserve">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20804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Metalli </w:t>
            </w:r>
            <w:r w:rsidR="005F5F31">
              <w:rPr>
                <w:rFonts w:ascii="Arial" w:hAnsi="Arial" w:cs="Arial"/>
                <w:sz w:val="20"/>
              </w:rPr>
              <w:t xml:space="preserve">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8589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P</w:t>
            </w:r>
            <w:r w:rsidR="005F5F31" w:rsidRPr="00674A85">
              <w:rPr>
                <w:rFonts w:ascii="Arial" w:hAnsi="Arial" w:cs="Arial"/>
                <w:sz w:val="20"/>
              </w:rPr>
              <w:t>aperi</w:t>
            </w:r>
            <w:r w:rsidR="005F5F31">
              <w:rPr>
                <w:rFonts w:ascii="Arial" w:hAnsi="Arial" w:cs="Arial"/>
                <w:sz w:val="20"/>
              </w:rPr>
              <w:t xml:space="preserve">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8426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 w:rsidRPr="00674A85">
              <w:rPr>
                <w:rFonts w:ascii="Arial" w:hAnsi="Arial" w:cs="Arial"/>
                <w:sz w:val="20"/>
              </w:rPr>
              <w:t xml:space="preserve"> Pahvi</w:t>
            </w:r>
          </w:p>
          <w:p w:rsidR="005F5F31" w:rsidRPr="00674A85" w:rsidRDefault="00923E9D" w:rsidP="00FE253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39146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Muu, mikä: </w:t>
            </w:r>
          </w:p>
        </w:tc>
      </w:tr>
      <w:tr w:rsidR="005F5F31" w:rsidRPr="00674A85" w:rsidTr="00923E9D">
        <w:trPr>
          <w:cantSplit/>
          <w:trHeight w:val="1068"/>
        </w:trPr>
        <w:tc>
          <w:tcPr>
            <w:tcW w:w="1555" w:type="dxa"/>
            <w:vMerge/>
          </w:tcPr>
          <w:p w:rsidR="005F5F31" w:rsidRPr="00674A85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Ongelmajätteiden varastointi, käsittely ja kuljetus</w:t>
            </w:r>
          </w:p>
          <w:p w:rsidR="00780162" w:rsidRPr="00674A85" w:rsidRDefault="00780162" w:rsidP="00B74999">
            <w:pPr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1033"/>
        </w:trPr>
        <w:tc>
          <w:tcPr>
            <w:tcW w:w="1555" w:type="dxa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15. Muut vireillä olevat luvat</w:t>
            </w:r>
          </w:p>
        </w:tc>
        <w:tc>
          <w:tcPr>
            <w:tcW w:w="8505" w:type="dxa"/>
            <w:gridSpan w:val="20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Muut vireillä olevat luvat (esim. ympäristöluvat)</w:t>
            </w: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F5F31" w:rsidRPr="00674A85" w:rsidTr="00923E9D">
        <w:trPr>
          <w:cantSplit/>
          <w:trHeight w:val="934"/>
        </w:trPr>
        <w:tc>
          <w:tcPr>
            <w:tcW w:w="1555" w:type="dxa"/>
          </w:tcPr>
          <w:p w:rsidR="005F5F31" w:rsidRPr="00674A85" w:rsidRDefault="005F5F31" w:rsidP="00B749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16. Kuljetus</w:t>
            </w:r>
          </w:p>
        </w:tc>
        <w:tc>
          <w:tcPr>
            <w:tcW w:w="8505" w:type="dxa"/>
            <w:gridSpan w:val="20"/>
          </w:tcPr>
          <w:p w:rsidR="005F5F31" w:rsidRDefault="005F5F31" w:rsidP="00B749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Tiedot elintarvikkeiden kuljetuskalustosta</w:t>
            </w:r>
          </w:p>
          <w:p w:rsidR="005F5F31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6145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Omat kuljetusajoneuvot</w:t>
            </w:r>
          </w:p>
          <w:p w:rsidR="005F5F31" w:rsidRPr="00674A85" w:rsidRDefault="00923E9D" w:rsidP="00B74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710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EC133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F5F31">
              <w:rPr>
                <w:rFonts w:ascii="Arial" w:hAnsi="Arial" w:cs="Arial"/>
                <w:sz w:val="20"/>
              </w:rPr>
              <w:t xml:space="preserve"> Kuljetus ostopalveluna</w:t>
            </w:r>
          </w:p>
        </w:tc>
      </w:tr>
      <w:tr w:rsidR="005F5F31" w:rsidRPr="00674A85" w:rsidTr="00923E9D">
        <w:trPr>
          <w:cantSplit/>
          <w:trHeight w:val="1267"/>
        </w:trPr>
        <w:tc>
          <w:tcPr>
            <w:tcW w:w="1555" w:type="dxa"/>
          </w:tcPr>
          <w:p w:rsidR="005F5F31" w:rsidRPr="00674A85" w:rsidRDefault="005F5F31" w:rsidP="00B74999">
            <w:pPr>
              <w:pStyle w:val="Otsikko1"/>
              <w:spacing w:before="0" w:after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17. </w:t>
            </w:r>
            <w:r w:rsidRPr="00674A85">
              <w:rPr>
                <w:kern w:val="0"/>
                <w:sz w:val="20"/>
              </w:rPr>
              <w:t>Lisätietoja</w:t>
            </w:r>
          </w:p>
        </w:tc>
        <w:tc>
          <w:tcPr>
            <w:tcW w:w="8505" w:type="dxa"/>
            <w:gridSpan w:val="20"/>
          </w:tcPr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</w:rPr>
            </w:pPr>
          </w:p>
          <w:p w:rsidR="005F5F31" w:rsidRPr="00674A85" w:rsidRDefault="005F5F31" w:rsidP="00B749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5F31" w:rsidRPr="00674A85" w:rsidTr="00923E9D">
        <w:trPr>
          <w:cantSplit/>
          <w:trHeight w:val="4526"/>
        </w:trPr>
        <w:tc>
          <w:tcPr>
            <w:tcW w:w="1555" w:type="dxa"/>
          </w:tcPr>
          <w:p w:rsidR="005F5F31" w:rsidRPr="00674A85" w:rsidRDefault="005F5F31" w:rsidP="00B74999">
            <w:pPr>
              <w:pStyle w:val="Otsikko1"/>
              <w:spacing w:before="0" w:after="0"/>
              <w:rPr>
                <w:kern w:val="0"/>
                <w:sz w:val="20"/>
              </w:rPr>
            </w:pPr>
            <w:r w:rsidRPr="00674A85">
              <w:rPr>
                <w:kern w:val="0"/>
                <w:sz w:val="20"/>
              </w:rPr>
              <w:t>Liitteet</w:t>
            </w:r>
          </w:p>
        </w:tc>
        <w:tc>
          <w:tcPr>
            <w:tcW w:w="8505" w:type="dxa"/>
            <w:gridSpan w:val="20"/>
          </w:tcPr>
          <w:p w:rsidR="005F5F31" w:rsidRPr="009012DB" w:rsidRDefault="005F5F31" w:rsidP="00B74999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</w:rPr>
            </w:pPr>
            <w:r w:rsidRPr="009012DB">
              <w:rPr>
                <w:rFonts w:ascii="Arial" w:hAnsi="Arial" w:cs="Arial"/>
                <w:b/>
                <w:sz w:val="20"/>
              </w:rPr>
              <w:t>Hakemus tulee toimittaa kaikkine tarvittavine liitteineen (piirustukset kahtena kappaleena)</w:t>
            </w:r>
          </w:p>
          <w:p w:rsidR="005F5F31" w:rsidRDefault="005F5F31" w:rsidP="00B74999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</w:rPr>
            </w:pPr>
          </w:p>
          <w:p w:rsidR="00D864B0" w:rsidRPr="00674A85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964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Omavalvontasuunnitelma</w:t>
            </w:r>
          </w:p>
          <w:p w:rsidR="00D864B0" w:rsidRPr="00674A85" w:rsidRDefault="00923E9D" w:rsidP="00D864B0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4863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Asemapiirustus</w:t>
            </w:r>
          </w:p>
          <w:p w:rsidR="00D864B0" w:rsidRPr="00674A85" w:rsidRDefault="00923E9D" w:rsidP="00D864B0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6918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Pohjapiirustus</w:t>
            </w:r>
          </w:p>
          <w:p w:rsidR="00D864B0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875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Kalustuspiirustus ja laitesuunnitelma</w:t>
            </w:r>
            <w:r w:rsidR="00D864B0" w:rsidRPr="00674A85">
              <w:rPr>
                <w:rFonts w:ascii="Arial" w:hAnsi="Arial" w:cs="Arial"/>
                <w:sz w:val="20"/>
              </w:rPr>
              <w:t xml:space="preserve"> (</w:t>
            </w:r>
            <w:r w:rsidR="00D864B0">
              <w:rPr>
                <w:rFonts w:ascii="Arial" w:hAnsi="Arial" w:cs="Arial"/>
                <w:sz w:val="20"/>
              </w:rPr>
              <w:t>esim. kuvattu pohjapiirustuksessa)</w:t>
            </w:r>
          </w:p>
          <w:p w:rsidR="00D864B0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6593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Selvitykset henkilökunnan, mukaan lukien kunnossapito-, kuljetus- ja siivoustyöntekijöiden kulkureiteistä</w:t>
            </w:r>
          </w:p>
          <w:p w:rsidR="00D864B0" w:rsidRPr="00674A85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21397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Selvitykset raaka-aineiden, valmistusaineiden ja valmiiden elintarvikkeiden, jäteveden ja kiinteiden jätteiden kuljetusreiteistä</w:t>
            </w:r>
          </w:p>
          <w:p w:rsidR="00D864B0" w:rsidRPr="00674A85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5097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Selvitykset</w:t>
            </w:r>
            <w:r w:rsidR="00D864B0" w:rsidRPr="00674A85">
              <w:rPr>
                <w:rFonts w:ascii="Arial" w:hAnsi="Arial" w:cs="Arial"/>
                <w:sz w:val="20"/>
              </w:rPr>
              <w:t xml:space="preserve"> jäähdyt</w:t>
            </w:r>
            <w:r w:rsidR="00D864B0">
              <w:rPr>
                <w:rFonts w:ascii="Arial" w:hAnsi="Arial" w:cs="Arial"/>
                <w:sz w:val="20"/>
              </w:rPr>
              <w:t>etyistä tiloista ja niiden lämpötiloista ja lämpötilojen seurantajärjestelmistä</w:t>
            </w:r>
          </w:p>
          <w:p w:rsidR="00D864B0" w:rsidRPr="00674A85" w:rsidRDefault="00923E9D" w:rsidP="00D864B0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435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 w:rsidRPr="00674A85">
              <w:rPr>
                <w:rFonts w:ascii="Arial" w:hAnsi="Arial" w:cs="Arial"/>
                <w:sz w:val="20"/>
              </w:rPr>
              <w:t xml:space="preserve"> </w:t>
            </w:r>
            <w:r w:rsidR="00D864B0">
              <w:rPr>
                <w:rFonts w:ascii="Arial" w:hAnsi="Arial" w:cs="Arial"/>
                <w:sz w:val="20"/>
              </w:rPr>
              <w:t>LVI-piirustukset</w:t>
            </w:r>
          </w:p>
          <w:p w:rsidR="00D864B0" w:rsidRPr="00674A85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852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Ilmanvaihdon mittauspöytäkirja</w:t>
            </w:r>
          </w:p>
          <w:p w:rsidR="00D864B0" w:rsidRPr="00674A85" w:rsidRDefault="00923E9D" w:rsidP="00D864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0221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 w:rsidRPr="00C07A3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864B0">
              <w:rPr>
                <w:rFonts w:ascii="Arial" w:hAnsi="Arial" w:cs="Arial"/>
                <w:sz w:val="20"/>
              </w:rPr>
              <w:t xml:space="preserve"> Jäljennös rakennus- / toimenpidelupapäätöksestä tai -hakemuksesta</w:t>
            </w:r>
          </w:p>
          <w:p w:rsidR="005F5F31" w:rsidRPr="00674A85" w:rsidRDefault="00923E9D" w:rsidP="00D864B0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61155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B0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864B0" w:rsidRPr="00674A85">
              <w:rPr>
                <w:rFonts w:ascii="Arial" w:hAnsi="Arial" w:cs="Arial"/>
                <w:sz w:val="20"/>
              </w:rPr>
              <w:t xml:space="preserve"> Muut, mitä:</w:t>
            </w:r>
          </w:p>
        </w:tc>
      </w:tr>
      <w:tr w:rsidR="005F5F31" w:rsidRPr="00674A85" w:rsidTr="00923E9D">
        <w:trPr>
          <w:cantSplit/>
          <w:trHeight w:val="828"/>
        </w:trPr>
        <w:tc>
          <w:tcPr>
            <w:tcW w:w="2547" w:type="dxa"/>
            <w:gridSpan w:val="3"/>
          </w:tcPr>
          <w:p w:rsidR="005F5F31" w:rsidRPr="00923E9D" w:rsidRDefault="00923E9D" w:rsidP="00B74999">
            <w:pPr>
              <w:rPr>
                <w:rFonts w:ascii="Arial" w:hAnsi="Arial" w:cs="Arial"/>
                <w:sz w:val="20"/>
              </w:rPr>
            </w:pPr>
            <w:bookmarkStart w:id="15" w:name="_GoBack"/>
            <w:bookmarkEnd w:id="15"/>
            <w:r w:rsidRPr="00923E9D">
              <w:rPr>
                <w:rFonts w:ascii="Arial" w:hAnsi="Arial" w:cs="Arial"/>
                <w:sz w:val="20"/>
              </w:rPr>
              <w:t>Päiväys</w:t>
            </w:r>
          </w:p>
          <w:p w:rsidR="005F5F31" w:rsidRPr="00923E9D" w:rsidRDefault="005F5F31" w:rsidP="00B74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18"/>
          </w:tcPr>
          <w:p w:rsidR="005F5F31" w:rsidRPr="00674A85" w:rsidRDefault="005F5F31" w:rsidP="00923E9D">
            <w:pPr>
              <w:rPr>
                <w:rFonts w:ascii="Arial" w:hAnsi="Arial" w:cs="Arial"/>
              </w:rPr>
            </w:pPr>
            <w:r w:rsidRPr="005F5F31">
              <w:rPr>
                <w:rFonts w:ascii="Arial" w:hAnsi="Arial" w:cs="Arial"/>
                <w:sz w:val="20"/>
                <w:szCs w:val="20"/>
              </w:rPr>
              <w:t>Allekirjoitus</w:t>
            </w:r>
            <w:r w:rsidR="00923E9D">
              <w:rPr>
                <w:rFonts w:ascii="Arial" w:hAnsi="Arial" w:cs="Arial"/>
                <w:sz w:val="20"/>
                <w:szCs w:val="20"/>
              </w:rPr>
              <w:t xml:space="preserve"> ja n</w:t>
            </w:r>
            <w:r w:rsidRPr="005F5F31">
              <w:rPr>
                <w:rFonts w:ascii="Arial" w:hAnsi="Arial" w:cs="Arial"/>
                <w:sz w:val="20"/>
                <w:szCs w:val="20"/>
              </w:rPr>
              <w:t>imenselvennys</w:t>
            </w:r>
            <w:r w:rsidRPr="006B0C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13270" w:rsidRPr="005F5F31" w:rsidRDefault="00C13270" w:rsidP="005F5F31"/>
    <w:sectPr w:rsidR="00C13270" w:rsidRPr="005F5F31" w:rsidSect="00C36CAE">
      <w:headerReference w:type="default" r:id="rId7"/>
      <w:footerReference w:type="default" r:id="rId8"/>
      <w:pgSz w:w="11900" w:h="16840"/>
      <w:pgMar w:top="567" w:right="1134" w:bottom="567" w:left="1134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42" w:rsidRDefault="00652342">
      <w:r>
        <w:separator/>
      </w:r>
    </w:p>
  </w:endnote>
  <w:endnote w:type="continuationSeparator" w:id="0">
    <w:p w:rsidR="00652342" w:rsidRDefault="0065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C36CAE" w:rsidRDefault="00C36CAE" w:rsidP="00C36CAE">
    <w:pPr>
      <w:rPr>
        <w:rFonts w:ascii="Arial" w:hAnsi="Arial"/>
        <w:sz w:val="18"/>
        <w:szCs w:val="20"/>
      </w:rPr>
    </w:pPr>
    <w:r w:rsidRPr="00C36CAE"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7A9BD" wp14:editId="58D79731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8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6F444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C36CAE" w:rsidRPr="00C36CAE" w:rsidTr="000A1132">
      <w:tc>
        <w:tcPr>
          <w:tcW w:w="4536" w:type="dxa"/>
          <w:shd w:val="clear" w:color="auto" w:fill="auto"/>
        </w:tcPr>
        <w:p w:rsidR="00C36CAE" w:rsidRPr="00C36CAE" w:rsidRDefault="00C36CAE" w:rsidP="00C36CAE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36CAE">
            <w:rPr>
              <w:rFonts w:ascii="Arial" w:hAnsi="Arial" w:cs="Arial"/>
              <w:b/>
              <w:sz w:val="16"/>
              <w:szCs w:val="16"/>
            </w:rPr>
            <w:t>Keski</w:t>
          </w:r>
          <w:proofErr w:type="spellEnd"/>
          <w:r w:rsidRPr="00C36CAE">
            <w:rPr>
              <w:rFonts w:ascii="Arial" w:hAnsi="Arial" w:cs="Arial"/>
              <w:b/>
              <w:sz w:val="16"/>
              <w:szCs w:val="16"/>
            </w:rPr>
            <w:t>-Pohjanmaan ympäristöterveydenhuolto</w:t>
          </w: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b/>
              <w:sz w:val="14"/>
              <w:szCs w:val="14"/>
            </w:rPr>
            <w:t>Käyntiosoitteet</w:t>
          </w:r>
        </w:p>
      </w:tc>
      <w:tc>
        <w:tcPr>
          <w:tcW w:w="2694" w:type="dxa"/>
          <w:shd w:val="clear" w:color="auto" w:fill="auto"/>
        </w:tcPr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b/>
              <w:sz w:val="14"/>
              <w:szCs w:val="14"/>
            </w:rPr>
            <w:t>Sähköposti</w:t>
          </w:r>
        </w:p>
      </w:tc>
      <w:tc>
        <w:tcPr>
          <w:tcW w:w="2835" w:type="dxa"/>
          <w:vMerge w:val="restart"/>
          <w:shd w:val="clear" w:color="auto" w:fill="auto"/>
        </w:tcPr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b/>
              <w:sz w:val="14"/>
              <w:szCs w:val="14"/>
            </w:rPr>
            <w:t>Internet</w:t>
          </w:r>
        </w:p>
        <w:p w:rsidR="00C36CAE" w:rsidRPr="00C36CAE" w:rsidRDefault="00C36CAE" w:rsidP="00C36CAE">
          <w:pPr>
            <w:spacing w:before="60"/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www.kokkola.fi/ymparistoterveydenhuolto</w:t>
          </w:r>
        </w:p>
      </w:tc>
    </w:tr>
    <w:tr w:rsidR="00C36CAE" w:rsidRPr="00C36CAE" w:rsidTr="000A1132">
      <w:tc>
        <w:tcPr>
          <w:tcW w:w="4536" w:type="dxa"/>
          <w:shd w:val="clear" w:color="auto" w:fill="auto"/>
        </w:tcPr>
        <w:p w:rsidR="00C36CAE" w:rsidRPr="00C36CAE" w:rsidRDefault="00C36CAE" w:rsidP="00C36CAE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Antti Chydeniuksenkatu 49, 67100 Kokkola</w:t>
          </w:r>
        </w:p>
        <w:p w:rsidR="00C36CAE" w:rsidRPr="00C36CAE" w:rsidRDefault="00C36CAE" w:rsidP="00C36CAE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C36CAE">
            <w:rPr>
              <w:rFonts w:ascii="Arial" w:hAnsi="Arial" w:cs="Arial"/>
              <w:sz w:val="14"/>
              <w:szCs w:val="14"/>
            </w:rPr>
            <w:t>Lampintie</w:t>
          </w:r>
          <w:proofErr w:type="spellEnd"/>
          <w:r w:rsidRPr="00C36CAE">
            <w:rPr>
              <w:rFonts w:ascii="Arial" w:hAnsi="Arial" w:cs="Arial"/>
              <w:sz w:val="14"/>
              <w:szCs w:val="14"/>
            </w:rPr>
            <w:t xml:space="preserve"> 5, 69300 Toholampi</w:t>
          </w:r>
        </w:p>
        <w:p w:rsidR="00C36CAE" w:rsidRPr="00C36CAE" w:rsidRDefault="00C36CAE" w:rsidP="00C36CAE">
          <w:pPr>
            <w:rPr>
              <w:rFonts w:ascii="Arial" w:hAnsi="Arial" w:cs="Arial"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b/>
              <w:sz w:val="14"/>
              <w:szCs w:val="14"/>
            </w:rPr>
            <w:t>Postiosoite</w:t>
          </w:r>
        </w:p>
        <w:p w:rsidR="00C36CAE" w:rsidRPr="00C36CAE" w:rsidRDefault="00C36CAE" w:rsidP="00C36CAE">
          <w:pPr>
            <w:tabs>
              <w:tab w:val="left" w:pos="3005"/>
            </w:tabs>
            <w:rPr>
              <w:rFonts w:ascii="Arial" w:hAnsi="Arial" w:cs="Arial"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Hakalahdenkatu 83, 67100 Kokkola</w:t>
          </w:r>
        </w:p>
      </w:tc>
      <w:tc>
        <w:tcPr>
          <w:tcW w:w="2694" w:type="dxa"/>
          <w:shd w:val="clear" w:color="auto" w:fill="auto"/>
        </w:tcPr>
        <w:p w:rsidR="00C36CAE" w:rsidRPr="00C36CAE" w:rsidRDefault="00C36CAE" w:rsidP="00C36CAE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yterveys@kokkola.fi</w:t>
          </w:r>
        </w:p>
        <w:p w:rsidR="00C36CAE" w:rsidRPr="00C36CAE" w:rsidRDefault="00C36CAE" w:rsidP="00C36CAE">
          <w:pPr>
            <w:rPr>
              <w:rFonts w:ascii="Arial" w:hAnsi="Arial" w:cs="Arial"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etunimi.sukunimi@kokkola.fi</w:t>
          </w:r>
        </w:p>
        <w:p w:rsidR="00C36CAE" w:rsidRPr="00C36CAE" w:rsidRDefault="00C36CAE" w:rsidP="00C36CAE">
          <w:pPr>
            <w:rPr>
              <w:rFonts w:ascii="Arial" w:hAnsi="Arial" w:cs="Arial"/>
              <w:sz w:val="14"/>
              <w:szCs w:val="14"/>
            </w:rPr>
          </w:pPr>
        </w:p>
        <w:p w:rsidR="00C36CAE" w:rsidRPr="00C36CAE" w:rsidRDefault="00C36CAE" w:rsidP="00C36CAE">
          <w:pPr>
            <w:rPr>
              <w:rFonts w:ascii="Arial" w:hAnsi="Arial" w:cs="Arial"/>
              <w:b/>
              <w:sz w:val="14"/>
              <w:szCs w:val="14"/>
            </w:rPr>
          </w:pPr>
          <w:r w:rsidRPr="00C36CAE">
            <w:rPr>
              <w:rFonts w:ascii="Arial" w:hAnsi="Arial" w:cs="Arial"/>
              <w:b/>
              <w:sz w:val="14"/>
              <w:szCs w:val="14"/>
            </w:rPr>
            <w:t>Puhelinnumero</w:t>
          </w:r>
        </w:p>
        <w:p w:rsidR="00C36CAE" w:rsidRPr="00C36CAE" w:rsidRDefault="00C36CAE" w:rsidP="00C36CAE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C36CAE">
            <w:rPr>
              <w:rFonts w:ascii="Arial" w:hAnsi="Arial"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C36CAE" w:rsidRPr="00C36CAE" w:rsidRDefault="00C36CAE" w:rsidP="00C36CAE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652342" w:rsidRDefault="0065234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42" w:rsidRDefault="00652342">
      <w:r>
        <w:separator/>
      </w:r>
    </w:p>
  </w:footnote>
  <w:footnote w:type="continuationSeparator" w:id="0">
    <w:p w:rsidR="00652342" w:rsidRDefault="0065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42" w:rsidRPr="003730C9" w:rsidRDefault="00652342">
    <w:pPr>
      <w:pStyle w:val="Yltunniste"/>
      <w:rPr>
        <w:rFonts w:ascii="Arial" w:hAnsi="Arial" w:cs="Arial"/>
        <w:sz w:val="20"/>
        <w:szCs w:val="20"/>
      </w:rPr>
    </w:pPr>
    <w:r>
      <w:tab/>
    </w:r>
    <w:r>
      <w:tab/>
    </w:r>
    <w:r w:rsidRPr="003730C9">
      <w:rPr>
        <w:rStyle w:val="Sivunumero"/>
        <w:rFonts w:ascii="Arial" w:hAnsi="Arial" w:cs="Arial"/>
        <w:sz w:val="20"/>
        <w:szCs w:val="20"/>
      </w:rPr>
      <w:fldChar w:fldCharType="begin"/>
    </w:r>
    <w:r w:rsidRPr="003730C9">
      <w:rPr>
        <w:rStyle w:val="Sivunumero"/>
        <w:rFonts w:ascii="Arial" w:hAnsi="Arial" w:cs="Arial"/>
        <w:sz w:val="20"/>
        <w:szCs w:val="20"/>
      </w:rPr>
      <w:instrText xml:space="preserve"> PAGE </w:instrText>
    </w:r>
    <w:r w:rsidRPr="003730C9">
      <w:rPr>
        <w:rStyle w:val="Sivunumero"/>
        <w:rFonts w:ascii="Arial" w:hAnsi="Arial" w:cs="Arial"/>
        <w:sz w:val="20"/>
        <w:szCs w:val="20"/>
      </w:rPr>
      <w:fldChar w:fldCharType="separate"/>
    </w:r>
    <w:r w:rsidR="00923E9D">
      <w:rPr>
        <w:rStyle w:val="Sivunumero"/>
        <w:rFonts w:ascii="Arial" w:hAnsi="Arial" w:cs="Arial"/>
        <w:noProof/>
        <w:sz w:val="20"/>
        <w:szCs w:val="20"/>
      </w:rPr>
      <w:t>1</w:t>
    </w:r>
    <w:r w:rsidRPr="003730C9">
      <w:rPr>
        <w:rStyle w:val="Sivunumero"/>
        <w:rFonts w:ascii="Arial" w:hAnsi="Arial" w:cs="Arial"/>
        <w:sz w:val="20"/>
        <w:szCs w:val="20"/>
      </w:rPr>
      <w:fldChar w:fldCharType="end"/>
    </w:r>
    <w:r w:rsidRPr="003730C9">
      <w:rPr>
        <w:rStyle w:val="Sivunumero"/>
        <w:rFonts w:ascii="Arial" w:hAnsi="Arial" w:cs="Arial"/>
        <w:sz w:val="20"/>
        <w:szCs w:val="20"/>
      </w:rPr>
      <w:t>(</w:t>
    </w:r>
    <w:r w:rsidRPr="003730C9">
      <w:rPr>
        <w:rStyle w:val="Sivunumero"/>
        <w:rFonts w:ascii="Arial" w:hAnsi="Arial" w:cs="Arial"/>
        <w:sz w:val="20"/>
        <w:szCs w:val="20"/>
      </w:rPr>
      <w:fldChar w:fldCharType="begin"/>
    </w:r>
    <w:r w:rsidRPr="003730C9">
      <w:rPr>
        <w:rStyle w:val="Sivunumero"/>
        <w:rFonts w:ascii="Arial" w:hAnsi="Arial" w:cs="Arial"/>
        <w:sz w:val="20"/>
        <w:szCs w:val="20"/>
      </w:rPr>
      <w:instrText xml:space="preserve"> NUMPAGES </w:instrText>
    </w:r>
    <w:r w:rsidRPr="003730C9">
      <w:rPr>
        <w:rStyle w:val="Sivunumero"/>
        <w:rFonts w:ascii="Arial" w:hAnsi="Arial" w:cs="Arial"/>
        <w:sz w:val="20"/>
        <w:szCs w:val="20"/>
      </w:rPr>
      <w:fldChar w:fldCharType="separate"/>
    </w:r>
    <w:r w:rsidR="00923E9D">
      <w:rPr>
        <w:rStyle w:val="Sivunumero"/>
        <w:rFonts w:ascii="Arial" w:hAnsi="Arial" w:cs="Arial"/>
        <w:noProof/>
        <w:sz w:val="20"/>
        <w:szCs w:val="20"/>
      </w:rPr>
      <w:t>4</w:t>
    </w:r>
    <w:r w:rsidRPr="003730C9">
      <w:rPr>
        <w:rStyle w:val="Sivunumero"/>
        <w:rFonts w:ascii="Arial" w:hAnsi="Arial" w:cs="Arial"/>
        <w:sz w:val="20"/>
        <w:szCs w:val="20"/>
      </w:rPr>
      <w:fldChar w:fldCharType="end"/>
    </w:r>
    <w:r w:rsidRPr="003730C9">
      <w:rPr>
        <w:rStyle w:val="Sivunumero"/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4F"/>
    <w:multiLevelType w:val="hybridMultilevel"/>
    <w:tmpl w:val="E796170E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9471AC"/>
    <w:multiLevelType w:val="hybridMultilevel"/>
    <w:tmpl w:val="5B6219AC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1465929"/>
    <w:multiLevelType w:val="hybridMultilevel"/>
    <w:tmpl w:val="149E6828"/>
    <w:lvl w:ilvl="0" w:tplc="8F9E4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BA3"/>
    <w:multiLevelType w:val="hybridMultilevel"/>
    <w:tmpl w:val="210405EA"/>
    <w:lvl w:ilvl="0" w:tplc="040B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14A6526A"/>
    <w:multiLevelType w:val="singleLevel"/>
    <w:tmpl w:val="008EB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67771"/>
    <w:multiLevelType w:val="singleLevel"/>
    <w:tmpl w:val="158AD072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6" w15:restartNumberingAfterBreak="0">
    <w:nsid w:val="216677E8"/>
    <w:multiLevelType w:val="hybridMultilevel"/>
    <w:tmpl w:val="5C48B6F8"/>
    <w:lvl w:ilvl="0" w:tplc="13B2F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56F8"/>
    <w:multiLevelType w:val="hybridMultilevel"/>
    <w:tmpl w:val="296A50AE"/>
    <w:lvl w:ilvl="0" w:tplc="4766A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3FE"/>
    <w:multiLevelType w:val="hybridMultilevel"/>
    <w:tmpl w:val="EB3298C6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B1923AD"/>
    <w:multiLevelType w:val="hybridMultilevel"/>
    <w:tmpl w:val="CB644708"/>
    <w:lvl w:ilvl="0" w:tplc="51605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67E"/>
    <w:multiLevelType w:val="singleLevel"/>
    <w:tmpl w:val="968026D4"/>
    <w:lvl w:ilvl="0">
      <w:start w:val="16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1" w15:restartNumberingAfterBreak="0">
    <w:nsid w:val="369A6D6A"/>
    <w:multiLevelType w:val="hybridMultilevel"/>
    <w:tmpl w:val="DED8AC4E"/>
    <w:lvl w:ilvl="0" w:tplc="D7160C4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24AEB37C">
      <w:numFmt w:val="none"/>
      <w:lvlText w:val=""/>
      <w:lvlJc w:val="left"/>
      <w:pPr>
        <w:tabs>
          <w:tab w:val="num" w:pos="360"/>
        </w:tabs>
      </w:pPr>
    </w:lvl>
    <w:lvl w:ilvl="2" w:tplc="1794E134">
      <w:numFmt w:val="none"/>
      <w:lvlText w:val=""/>
      <w:lvlJc w:val="left"/>
      <w:pPr>
        <w:tabs>
          <w:tab w:val="num" w:pos="360"/>
        </w:tabs>
      </w:pPr>
    </w:lvl>
    <w:lvl w:ilvl="3" w:tplc="17C08E06">
      <w:numFmt w:val="none"/>
      <w:lvlText w:val=""/>
      <w:lvlJc w:val="left"/>
      <w:pPr>
        <w:tabs>
          <w:tab w:val="num" w:pos="360"/>
        </w:tabs>
      </w:pPr>
    </w:lvl>
    <w:lvl w:ilvl="4" w:tplc="1E96CC1A">
      <w:numFmt w:val="none"/>
      <w:lvlText w:val=""/>
      <w:lvlJc w:val="left"/>
      <w:pPr>
        <w:tabs>
          <w:tab w:val="num" w:pos="360"/>
        </w:tabs>
      </w:pPr>
    </w:lvl>
    <w:lvl w:ilvl="5" w:tplc="88F216F0">
      <w:numFmt w:val="none"/>
      <w:lvlText w:val=""/>
      <w:lvlJc w:val="left"/>
      <w:pPr>
        <w:tabs>
          <w:tab w:val="num" w:pos="360"/>
        </w:tabs>
      </w:pPr>
    </w:lvl>
    <w:lvl w:ilvl="6" w:tplc="36F6D498">
      <w:numFmt w:val="none"/>
      <w:lvlText w:val=""/>
      <w:lvlJc w:val="left"/>
      <w:pPr>
        <w:tabs>
          <w:tab w:val="num" w:pos="360"/>
        </w:tabs>
      </w:pPr>
    </w:lvl>
    <w:lvl w:ilvl="7" w:tplc="8C38CFAE">
      <w:numFmt w:val="none"/>
      <w:lvlText w:val=""/>
      <w:lvlJc w:val="left"/>
      <w:pPr>
        <w:tabs>
          <w:tab w:val="num" w:pos="360"/>
        </w:tabs>
      </w:pPr>
    </w:lvl>
    <w:lvl w:ilvl="8" w:tplc="F0208C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9F5DAF"/>
    <w:multiLevelType w:val="hybridMultilevel"/>
    <w:tmpl w:val="A2D6631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4945169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870698"/>
    <w:multiLevelType w:val="hybridMultilevel"/>
    <w:tmpl w:val="BB7C20A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73D12"/>
    <w:multiLevelType w:val="hybridMultilevel"/>
    <w:tmpl w:val="07F80F96"/>
    <w:lvl w:ilvl="0" w:tplc="6CC40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10FF"/>
    <w:multiLevelType w:val="hybridMultilevel"/>
    <w:tmpl w:val="86DE6A80"/>
    <w:lvl w:ilvl="0" w:tplc="65222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723C"/>
    <w:multiLevelType w:val="singleLevel"/>
    <w:tmpl w:val="9014D06C"/>
    <w:lvl w:ilvl="0"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8" w15:restartNumberingAfterBreak="0">
    <w:nsid w:val="628A1279"/>
    <w:multiLevelType w:val="hybridMultilevel"/>
    <w:tmpl w:val="B5E256FA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647A5AE2"/>
    <w:multiLevelType w:val="hybridMultilevel"/>
    <w:tmpl w:val="D70A1684"/>
    <w:lvl w:ilvl="0" w:tplc="C7B63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2122"/>
    <w:multiLevelType w:val="hybridMultilevel"/>
    <w:tmpl w:val="7A045FD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72957BDF"/>
    <w:multiLevelType w:val="hybridMultilevel"/>
    <w:tmpl w:val="C5C474B8"/>
    <w:lvl w:ilvl="0" w:tplc="732A9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173C2"/>
    <w:multiLevelType w:val="hybridMultilevel"/>
    <w:tmpl w:val="3A380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426C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21"/>
  </w:num>
  <w:num w:numId="21">
    <w:abstractNumId w:val="22"/>
  </w:num>
  <w:num w:numId="22">
    <w:abstractNumId w:val="14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1"/>
    <w:rsid w:val="00093ADE"/>
    <w:rsid w:val="000E51FB"/>
    <w:rsid w:val="001461E2"/>
    <w:rsid w:val="001645EA"/>
    <w:rsid w:val="00195CD9"/>
    <w:rsid w:val="001B1A18"/>
    <w:rsid w:val="001C2F54"/>
    <w:rsid w:val="001E79C0"/>
    <w:rsid w:val="002C6BC9"/>
    <w:rsid w:val="002D0493"/>
    <w:rsid w:val="002D146F"/>
    <w:rsid w:val="0035342D"/>
    <w:rsid w:val="003730C9"/>
    <w:rsid w:val="003947E9"/>
    <w:rsid w:val="003D5482"/>
    <w:rsid w:val="003F2548"/>
    <w:rsid w:val="005F5F31"/>
    <w:rsid w:val="00624767"/>
    <w:rsid w:val="006356E7"/>
    <w:rsid w:val="00652342"/>
    <w:rsid w:val="00673DEE"/>
    <w:rsid w:val="00696FA7"/>
    <w:rsid w:val="006A6346"/>
    <w:rsid w:val="006E3D0F"/>
    <w:rsid w:val="006F1D1C"/>
    <w:rsid w:val="00733297"/>
    <w:rsid w:val="00780162"/>
    <w:rsid w:val="007E5C6B"/>
    <w:rsid w:val="00853469"/>
    <w:rsid w:val="00866251"/>
    <w:rsid w:val="008D2AB7"/>
    <w:rsid w:val="008D79C8"/>
    <w:rsid w:val="008F6CA9"/>
    <w:rsid w:val="009210AE"/>
    <w:rsid w:val="00923E9D"/>
    <w:rsid w:val="00982324"/>
    <w:rsid w:val="009B4D76"/>
    <w:rsid w:val="00A02E85"/>
    <w:rsid w:val="00A22374"/>
    <w:rsid w:val="00A34EEC"/>
    <w:rsid w:val="00A4790B"/>
    <w:rsid w:val="00A60CC1"/>
    <w:rsid w:val="00AB753D"/>
    <w:rsid w:val="00B05DFC"/>
    <w:rsid w:val="00B74999"/>
    <w:rsid w:val="00B85C27"/>
    <w:rsid w:val="00B86061"/>
    <w:rsid w:val="00C13270"/>
    <w:rsid w:val="00C36CAE"/>
    <w:rsid w:val="00C541F3"/>
    <w:rsid w:val="00C67591"/>
    <w:rsid w:val="00CC5E06"/>
    <w:rsid w:val="00CF6293"/>
    <w:rsid w:val="00D42E34"/>
    <w:rsid w:val="00D864B0"/>
    <w:rsid w:val="00DA5B23"/>
    <w:rsid w:val="00E14035"/>
    <w:rsid w:val="00EE4B63"/>
    <w:rsid w:val="00FB5E0E"/>
    <w:rsid w:val="00FC018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76E15A6F"/>
  <w15:chartTrackingRefBased/>
  <w15:docId w15:val="{F6F859C0-0E1C-4D57-80FF-07F83FE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7591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qFormat/>
    <w:rsid w:val="00C67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67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C67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qFormat/>
    <w:rsid w:val="00C6759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Otsikko5">
    <w:name w:val="heading 5"/>
    <w:basedOn w:val="Normaali"/>
    <w:qFormat/>
    <w:rsid w:val="00C675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6025BC"/>
  </w:style>
  <w:style w:type="paragraph" w:styleId="Yltunniste">
    <w:name w:val="header"/>
    <w:basedOn w:val="Normaali"/>
    <w:link w:val="Yl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7D0C"/>
  </w:style>
  <w:style w:type="paragraph" w:styleId="Alatunniste">
    <w:name w:val="footer"/>
    <w:basedOn w:val="Normaali"/>
    <w:link w:val="Ala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7D0C"/>
  </w:style>
  <w:style w:type="character" w:styleId="Sivunumero">
    <w:name w:val="page number"/>
    <w:basedOn w:val="Kappaleenoletusfontti"/>
    <w:rsid w:val="00C67591"/>
  </w:style>
  <w:style w:type="character" w:styleId="Hyperlinkki">
    <w:name w:val="Hyperlink"/>
    <w:rsid w:val="00C67591"/>
    <w:rPr>
      <w:color w:val="0A4178"/>
      <w:u w:val="single"/>
    </w:rPr>
  </w:style>
  <w:style w:type="character" w:styleId="Voimakas">
    <w:name w:val="Strong"/>
    <w:qFormat/>
    <w:rsid w:val="00C67591"/>
    <w:rPr>
      <w:b/>
      <w:bCs/>
    </w:rPr>
  </w:style>
  <w:style w:type="paragraph" w:customStyle="1" w:styleId="py">
    <w:name w:val="py"/>
    <w:basedOn w:val="Normaali"/>
    <w:rsid w:val="00C67591"/>
    <w:pPr>
      <w:spacing w:before="100" w:beforeAutospacing="1" w:after="100" w:afterAutospacing="1"/>
    </w:pPr>
  </w:style>
  <w:style w:type="character" w:styleId="Korostus">
    <w:name w:val="Emphasis"/>
    <w:qFormat/>
    <w:rsid w:val="00C67591"/>
    <w:rPr>
      <w:i/>
      <w:iCs/>
    </w:rPr>
  </w:style>
  <w:style w:type="paragraph" w:styleId="Sisennettyleipteksti">
    <w:name w:val="Body Text Indent"/>
    <w:basedOn w:val="Normaali"/>
    <w:rsid w:val="00C67591"/>
    <w:pPr>
      <w:ind w:left="2608" w:hanging="2608"/>
    </w:pPr>
  </w:style>
  <w:style w:type="paragraph" w:styleId="Sisennettyleipteksti2">
    <w:name w:val="Body Text Indent 2"/>
    <w:basedOn w:val="Normaali"/>
    <w:link w:val="Sisennettyleipteksti2Char"/>
    <w:rsid w:val="00C67591"/>
    <w:pPr>
      <w:ind w:left="2608"/>
    </w:pPr>
    <w:rPr>
      <w:rFonts w:ascii="Arial" w:hAnsi="Arial" w:cs="Arial"/>
      <w:szCs w:val="16"/>
    </w:rPr>
  </w:style>
  <w:style w:type="character" w:customStyle="1" w:styleId="Sisennettyleipteksti2Char">
    <w:name w:val="Sisennetty leipäteksti 2 Char"/>
    <w:link w:val="Sisennettyleipteksti2"/>
    <w:rsid w:val="00C67591"/>
    <w:rPr>
      <w:rFonts w:ascii="Arial" w:hAnsi="Arial" w:cs="Arial"/>
      <w:sz w:val="24"/>
      <w:szCs w:val="16"/>
      <w:lang w:val="fi-FI" w:eastAsia="fi-FI" w:bidi="ar-SA"/>
    </w:rPr>
  </w:style>
  <w:style w:type="paragraph" w:styleId="Leipteksti2">
    <w:name w:val="Body Text 2"/>
    <w:basedOn w:val="Normaali"/>
    <w:rsid w:val="00C67591"/>
    <w:pPr>
      <w:spacing w:after="120" w:line="480" w:lineRule="auto"/>
    </w:pPr>
  </w:style>
  <w:style w:type="character" w:styleId="AvattuHyperlinkki">
    <w:name w:val="FollowedHyperlink"/>
    <w:rsid w:val="00C67591"/>
    <w:rPr>
      <w:color w:val="800080"/>
      <w:u w:val="single"/>
    </w:rPr>
  </w:style>
  <w:style w:type="paragraph" w:styleId="Leipteksti">
    <w:name w:val="Body Text"/>
    <w:basedOn w:val="Normaali"/>
    <w:rsid w:val="00C67591"/>
    <w:pPr>
      <w:spacing w:after="120"/>
    </w:pPr>
  </w:style>
  <w:style w:type="paragraph" w:styleId="Leipteksti3">
    <w:name w:val="Body Text 3"/>
    <w:basedOn w:val="Normaali"/>
    <w:rsid w:val="00C67591"/>
    <w:pPr>
      <w:spacing w:after="120"/>
    </w:pPr>
    <w:rPr>
      <w:sz w:val="16"/>
      <w:szCs w:val="16"/>
    </w:rPr>
  </w:style>
  <w:style w:type="paragraph" w:styleId="Seliteteksti">
    <w:name w:val="Balloon Text"/>
    <w:basedOn w:val="Normaali"/>
    <w:semiHidden/>
    <w:rsid w:val="00B8606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356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ina.hakkinen\Application%20Data\Microsoft\Mallit\Ymp&#228;rist&#246;terveydenhuol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Ympäristöterveydenhuolto.dot</Template>
  <TotalTime>28</TotalTime>
  <Pages>4</Pages>
  <Words>676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ELINTARVIKELAIN (23/2006) 14 §:n MUKAINEN HAKEMUS ELINTARVI¬KEHUONEISTON KÄYTTÖÖNOTOSTA TAI MUUTOKSESTA</vt:lpstr>
    </vt:vector>
  </TitlesOfParts>
  <Company>Creamedia</Company>
  <LinksUpToDate>false</LinksUpToDate>
  <CharactersWithSpaces>6767</CharactersWithSpaces>
  <SharedDoc>false</SharedDoc>
  <HLinks>
    <vt:vector size="6" baseType="variant"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mailto:etunimi.sukunimi@kokkola.fi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ELINTARVIKELAIN (23/2006) 14 §:n MUKAINEN HAKEMUS ELINTARVI¬KEHUONEISTON KÄYTTÖÖNOTOSTA TAI MUUTOKSESTA</dc:title>
  <dc:subject/>
  <dc:creator>niina.hakkinen</dc:creator>
  <cp:keywords/>
  <cp:lastModifiedBy>Häkkinen Niina</cp:lastModifiedBy>
  <cp:revision>12</cp:revision>
  <cp:lastPrinted>2015-02-03T13:34:00Z</cp:lastPrinted>
  <dcterms:created xsi:type="dcterms:W3CDTF">2021-04-26T12:38:00Z</dcterms:created>
  <dcterms:modified xsi:type="dcterms:W3CDTF">2021-11-19T10:41:00Z</dcterms:modified>
</cp:coreProperties>
</file>